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9F3ABE" w14:textId="13006578" w:rsidR="00C53FF3" w:rsidRDefault="00351B90" w:rsidP="00957E9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957301" wp14:editId="17AAEADA">
                <wp:simplePos x="0" y="0"/>
                <wp:positionH relativeFrom="column">
                  <wp:posOffset>-758825</wp:posOffset>
                </wp:positionH>
                <wp:positionV relativeFrom="paragraph">
                  <wp:posOffset>-540385</wp:posOffset>
                </wp:positionV>
                <wp:extent cx="7741920" cy="434340"/>
                <wp:effectExtent l="0" t="0" r="0" b="38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1920" cy="434340"/>
                        </a:xfrm>
                        <a:prstGeom prst="rect">
                          <a:avLst/>
                        </a:prstGeom>
                        <a:solidFill>
                          <a:srgbClr val="91B2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8E20" id="Rectangle 6" o:spid="_x0000_s1026" style="position:absolute;margin-left:-59.75pt;margin-top:-42.55pt;width:609.6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" fillcolor="#91b21a" stroked="f" strokeweight="1pt"/>
            </w:pict>
          </mc:Fallback>
        </mc:AlternateContent>
      </w:r>
      <w:r w:rsidR="00C53FF3">
        <w:t xml:space="preserve">       </w:t>
      </w:r>
    </w:p>
    <w:p w14:paraId="0B9D4027" w14:textId="72409A3E" w:rsidR="00C53FF3" w:rsidRDefault="00C53FF3" w:rsidP="00957E9E"/>
    <w:p w14:paraId="2AB2C354" w14:textId="57FD63B7" w:rsidR="00966919" w:rsidRPr="00957E9E" w:rsidRDefault="00351B90" w:rsidP="00957E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8F704D7" wp14:editId="441E4301">
                <wp:simplePos x="0" y="0"/>
                <wp:positionH relativeFrom="column">
                  <wp:posOffset>-2816860</wp:posOffset>
                </wp:positionH>
                <wp:positionV relativeFrom="paragraph">
                  <wp:posOffset>1955165</wp:posOffset>
                </wp:positionV>
                <wp:extent cx="6116320" cy="1847215"/>
                <wp:effectExtent l="254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4DDEA" w14:textId="353224BE" w:rsidR="0059730A" w:rsidRPr="00E55C4F" w:rsidRDefault="0059730A">
                            <w:pPr>
                              <w:rPr>
                                <w:color w:val="620404"/>
                                <w:sz w:val="72"/>
                              </w:rPr>
                            </w:pPr>
                            <w:r w:rsidRPr="00E55C4F">
                              <w:rPr>
                                <w:color w:val="620404"/>
                                <w:sz w:val="72"/>
                              </w:rPr>
                              <w:t>Marketing Strategy 20</w:t>
                            </w:r>
                            <w:r w:rsidR="00DC12E1">
                              <w:rPr>
                                <w:color w:val="620404"/>
                                <w:sz w:val="72"/>
                              </w:rPr>
                              <w:t>2</w:t>
                            </w:r>
                            <w:r w:rsidR="00285BE6">
                              <w:rPr>
                                <w:color w:val="620404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70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1.8pt;margin-top:153.95pt;width:481.6pt;height:145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" stroked="f" strokecolor="#f2f2f2" strokeweight="3pt">
                <v:shadow color="#375623" opacity=".5" offset="1pt"/>
                <v:textbox>
                  <w:txbxContent>
                    <w:p w14:paraId="6884DDEA" w14:textId="353224BE" w:rsidR="0059730A" w:rsidRPr="00E55C4F" w:rsidRDefault="0059730A">
                      <w:pPr>
                        <w:rPr>
                          <w:color w:val="620404"/>
                          <w:sz w:val="72"/>
                        </w:rPr>
                      </w:pPr>
                      <w:r w:rsidRPr="00E55C4F">
                        <w:rPr>
                          <w:color w:val="620404"/>
                          <w:sz w:val="72"/>
                        </w:rPr>
                        <w:t>Marketing Strategy 20</w:t>
                      </w:r>
                      <w:r w:rsidR="00DC12E1">
                        <w:rPr>
                          <w:color w:val="620404"/>
                          <w:sz w:val="72"/>
                        </w:rPr>
                        <w:t>2</w:t>
                      </w:r>
                      <w:r w:rsidR="00285BE6">
                        <w:rPr>
                          <w:color w:val="620404"/>
                          <w:sz w:val="7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E9E">
        <w:rPr>
          <w:rFonts w:ascii="Arial" w:hAnsi="Arial" w:cs="Arial"/>
          <w:b/>
          <w:bCs/>
          <w:sz w:val="24"/>
          <w:szCs w:val="22"/>
        </w:rPr>
        <w:br w:type="page"/>
      </w:r>
    </w:p>
    <w:p w14:paraId="26FC38F8" w14:textId="77777777" w:rsidR="00966919" w:rsidRPr="00194077" w:rsidRDefault="00966919" w:rsidP="00CA0A1E">
      <w:pPr>
        <w:pStyle w:val="BodyText"/>
        <w:rPr>
          <w:rFonts w:ascii="Arial" w:hAnsi="Arial" w:cs="Arial"/>
          <w:b w:val="0"/>
          <w:bCs w:val="0"/>
          <w:sz w:val="24"/>
          <w:szCs w:val="22"/>
        </w:rPr>
      </w:pPr>
    </w:p>
    <w:p w14:paraId="35225890" w14:textId="77777777" w:rsidR="00A30590" w:rsidRPr="00194077" w:rsidRDefault="00A30590" w:rsidP="00CA0A1E">
      <w:pPr>
        <w:pStyle w:val="BodyText"/>
        <w:rPr>
          <w:rFonts w:ascii="Arial" w:hAnsi="Arial" w:cs="Arial"/>
          <w:b w:val="0"/>
          <w:bCs w:val="0"/>
          <w:sz w:val="24"/>
          <w:szCs w:val="22"/>
        </w:rPr>
      </w:pPr>
    </w:p>
    <w:p w14:paraId="01AC5752" w14:textId="77777777" w:rsidR="00A30590" w:rsidRPr="00194077" w:rsidRDefault="00A30590" w:rsidP="00CA0A1E">
      <w:pPr>
        <w:pStyle w:val="BodyText"/>
        <w:rPr>
          <w:rFonts w:ascii="Arial" w:hAnsi="Arial" w:cs="Arial"/>
          <w:b w:val="0"/>
          <w:bCs w:val="0"/>
          <w:sz w:val="24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10"/>
        <w:gridCol w:w="2299"/>
        <w:gridCol w:w="2520"/>
      </w:tblGrid>
      <w:tr w:rsidR="00CA0A1E" w:rsidRPr="00957E9E" w14:paraId="19D66812" w14:textId="77777777" w:rsidTr="00E55C4F">
        <w:trPr>
          <w:trHeight w:hRule="exact" w:val="45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B21A"/>
            <w:hideMark/>
          </w:tcPr>
          <w:p w14:paraId="4B9E9172" w14:textId="77777777" w:rsidR="00CA0A1E" w:rsidRPr="00957E9E" w:rsidRDefault="00CA0A1E">
            <w:pPr>
              <w:rPr>
                <w:rFonts w:ascii="Arial" w:hAnsi="Arial" w:cs="Arial"/>
                <w:b/>
                <w:color w:val="17365D"/>
                <w:sz w:val="22"/>
              </w:rPr>
            </w:pPr>
            <w:r w:rsidRPr="00957E9E">
              <w:rPr>
                <w:rFonts w:ascii="Arial" w:hAnsi="Arial" w:cs="Arial"/>
                <w:b/>
                <w:color w:val="17365D"/>
                <w:sz w:val="22"/>
              </w:rPr>
              <w:t>Company/Brand: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626" w14:textId="77777777" w:rsidR="00CA0A1E" w:rsidRPr="00957E9E" w:rsidRDefault="00CA0A1E" w:rsidP="004031F8">
            <w:pPr>
              <w:rPr>
                <w:rFonts w:ascii="Arial" w:hAnsi="Arial" w:cs="Arial"/>
                <w:b/>
                <w:color w:val="17365D"/>
                <w:sz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B21A"/>
            <w:hideMark/>
          </w:tcPr>
          <w:p w14:paraId="0778C139" w14:textId="77777777" w:rsidR="00CA0A1E" w:rsidRPr="00957E9E" w:rsidRDefault="00E55C4F">
            <w:pPr>
              <w:rPr>
                <w:rFonts w:ascii="Arial" w:hAnsi="Arial" w:cs="Arial"/>
                <w:b/>
                <w:color w:val="17365D"/>
                <w:sz w:val="22"/>
              </w:rPr>
            </w:pPr>
            <w:r>
              <w:rPr>
                <w:rFonts w:ascii="Arial" w:hAnsi="Arial" w:cs="Arial"/>
                <w:b/>
                <w:color w:val="17365D"/>
                <w:sz w:val="22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4AC6" w14:textId="77777777" w:rsidR="00CA0A1E" w:rsidRPr="00957E9E" w:rsidRDefault="00CA0A1E">
            <w:pPr>
              <w:rPr>
                <w:rFonts w:ascii="Arial" w:hAnsi="Arial" w:cs="Arial"/>
                <w:color w:val="17365D"/>
                <w:sz w:val="22"/>
              </w:rPr>
            </w:pPr>
          </w:p>
        </w:tc>
      </w:tr>
      <w:tr w:rsidR="00CA0A1E" w:rsidRPr="00957E9E" w14:paraId="6B8DBE02" w14:textId="77777777" w:rsidTr="00326BCF">
        <w:trPr>
          <w:trHeight w:hRule="exact" w:val="45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16341B8" w14:textId="77777777" w:rsidR="00CA0A1E" w:rsidRPr="00957E9E" w:rsidRDefault="00CA0A1E">
            <w:pPr>
              <w:rPr>
                <w:rFonts w:ascii="Arial" w:hAnsi="Arial" w:cs="Arial"/>
                <w:b/>
                <w:color w:val="17365D"/>
                <w:sz w:val="22"/>
              </w:rPr>
            </w:pPr>
            <w:r w:rsidRPr="00957E9E">
              <w:rPr>
                <w:rFonts w:ascii="Arial" w:hAnsi="Arial" w:cs="Arial"/>
                <w:b/>
                <w:color w:val="17365D"/>
                <w:sz w:val="22"/>
              </w:rPr>
              <w:t>Author</w:t>
            </w:r>
            <w:r w:rsidR="00E55C4F">
              <w:rPr>
                <w:rFonts w:ascii="Arial" w:hAnsi="Arial" w:cs="Arial"/>
                <w:b/>
                <w:color w:val="17365D"/>
                <w:sz w:val="22"/>
              </w:rPr>
              <w:t>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F1C" w14:textId="77777777" w:rsidR="00CA0A1E" w:rsidRPr="00957E9E" w:rsidRDefault="004031F8" w:rsidP="004031F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Martin Woodfield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8FF6B43" w14:textId="77777777" w:rsidR="00CA0A1E" w:rsidRPr="00957E9E" w:rsidRDefault="00E55C4F">
            <w:pPr>
              <w:rPr>
                <w:rFonts w:ascii="Arial" w:hAnsi="Arial" w:cs="Arial"/>
                <w:b/>
                <w:color w:val="17365D"/>
                <w:sz w:val="22"/>
              </w:rPr>
            </w:pPr>
            <w:r>
              <w:rPr>
                <w:rFonts w:ascii="Arial" w:hAnsi="Arial" w:cs="Arial"/>
                <w:b/>
                <w:color w:val="17365D"/>
                <w:sz w:val="22"/>
              </w:rPr>
              <w:t>Revisions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A701" w14:textId="77777777" w:rsidR="00CA0A1E" w:rsidRPr="00957E9E" w:rsidRDefault="00CA0A1E">
            <w:pPr>
              <w:rPr>
                <w:rFonts w:ascii="Arial" w:hAnsi="Arial" w:cs="Arial"/>
                <w:sz w:val="22"/>
              </w:rPr>
            </w:pPr>
          </w:p>
        </w:tc>
      </w:tr>
    </w:tbl>
    <w:p w14:paraId="37BF3B1A" w14:textId="77777777" w:rsidR="00CA0A1E" w:rsidRPr="00194077" w:rsidRDefault="00CA0A1E" w:rsidP="00CA0A1E">
      <w:pPr>
        <w:pStyle w:val="BodyText"/>
        <w:rPr>
          <w:rFonts w:ascii="Arial" w:hAnsi="Arial" w:cs="Arial"/>
          <w:b w:val="0"/>
          <w:bCs w:val="0"/>
          <w:sz w:val="24"/>
          <w:szCs w:val="22"/>
        </w:rPr>
      </w:pPr>
    </w:p>
    <w:p w14:paraId="3E4B2F55" w14:textId="77777777" w:rsidR="00CA0A1E" w:rsidRPr="00194077" w:rsidRDefault="00CA0A1E" w:rsidP="00CA0A1E">
      <w:pPr>
        <w:pStyle w:val="BodyText"/>
        <w:rPr>
          <w:rFonts w:ascii="Arial" w:hAnsi="Arial" w:cs="Arial"/>
          <w:b w:val="0"/>
          <w:bCs w:val="0"/>
          <w:sz w:val="24"/>
          <w:szCs w:val="22"/>
        </w:rPr>
      </w:pPr>
    </w:p>
    <w:tbl>
      <w:tblPr>
        <w:tblW w:w="10773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10026"/>
      </w:tblGrid>
      <w:tr w:rsidR="00CA0A1E" w:rsidRPr="00957E9E" w14:paraId="3D5893A9" w14:textId="77777777" w:rsidTr="00E55C4F">
        <w:trPr>
          <w:trHeight w:val="338"/>
        </w:trPr>
        <w:tc>
          <w:tcPr>
            <w:tcW w:w="1077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6563B661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1.  The executive summary </w: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EC7125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>(Do this at the end)</w:t>
            </w:r>
            <w:r w:rsidR="00226910" w:rsidRPr="00957E9E">
              <w:rPr>
                <w:rFonts w:ascii="Arial" w:hAnsi="Arial" w:cs="Arial"/>
                <w:b/>
                <w:bCs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sz w:val="22"/>
              </w:rPr>
              <w:tab/>
              <w:t xml:space="preserve">   </w:t>
            </w:r>
            <w:r w:rsidR="00226910" w:rsidRPr="00957E9E">
              <w:rPr>
                <w:rFonts w:ascii="Arial" w:hAnsi="Arial" w:cs="Arial"/>
                <w:b/>
                <w:bCs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sz w:val="22"/>
              </w:rPr>
              <w:tab/>
            </w:r>
            <w:r w:rsidRPr="00957E9E">
              <w:rPr>
                <w:rFonts w:ascii="Arial" w:hAnsi="Arial" w:cs="Arial"/>
                <w:sz w:val="22"/>
              </w:rPr>
              <w:t xml:space="preserve"> </w:t>
            </w:r>
            <w:r w:rsidRPr="00957E9E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CA0A1E" w:rsidRPr="00957E9E" w14:paraId="49D55F89" w14:textId="77777777" w:rsidTr="00326BC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0A258DDE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DC03E76" w14:textId="77777777" w:rsidR="00CA0A1E" w:rsidRDefault="00CA0A1E" w:rsidP="00CA4DD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3291347" w14:textId="77777777" w:rsidR="00CA4DD3" w:rsidRPr="00194077" w:rsidRDefault="00CA4DD3" w:rsidP="00CA4DD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19BEF552" w14:textId="77777777" w:rsidR="00EC7125" w:rsidRPr="00194077" w:rsidRDefault="00EC7125" w:rsidP="00CA0A1E">
      <w:pPr>
        <w:pStyle w:val="BodyText"/>
        <w:jc w:val="center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4DD60981" w14:textId="77777777" w:rsidR="00CA0A1E" w:rsidRPr="00194077" w:rsidRDefault="00EC7125" w:rsidP="00CA0A1E">
      <w:pPr>
        <w:pStyle w:val="BodyText"/>
        <w:jc w:val="center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773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10026"/>
      </w:tblGrid>
      <w:tr w:rsidR="00CA0A1E" w:rsidRPr="00957E9E" w14:paraId="158F6FDE" w14:textId="77777777" w:rsidTr="00E55C4F">
        <w:trPr>
          <w:trHeight w:val="338"/>
        </w:trPr>
        <w:tc>
          <w:tcPr>
            <w:tcW w:w="1077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273774FA" w14:textId="77777777" w:rsidR="00CA0A1E" w:rsidRPr="00957E9E" w:rsidRDefault="00CA0A1E" w:rsidP="00BB7EAB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2.  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The </w:t>
            </w:r>
            <w:r w:rsidR="00BB7EAB">
              <w:rPr>
                <w:rFonts w:ascii="Arial" w:hAnsi="Arial" w:cs="Arial"/>
                <w:b/>
                <w:bCs/>
                <w:color w:val="002060"/>
                <w:sz w:val="22"/>
              </w:rPr>
              <w:t>Brand, the benefits, the promise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  <w:t xml:space="preserve">   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594E57AF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AC35158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7214718F" w14:textId="1EB3D423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5557DED" w14:textId="77777777" w:rsidR="001C3077" w:rsidRDefault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BCCB40F" w14:textId="77777777" w:rsidR="00CA0A1E" w:rsidRPr="00E4115F" w:rsidRDefault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4115F">
              <w:rPr>
                <w:rFonts w:cs="Arial"/>
                <w:b/>
                <w:sz w:val="22"/>
                <w:szCs w:val="22"/>
              </w:rPr>
              <w:t>What is the Vision</w:t>
            </w:r>
            <w:r w:rsidR="00E4115F">
              <w:rPr>
                <w:rFonts w:cs="Arial"/>
                <w:b/>
                <w:sz w:val="22"/>
                <w:szCs w:val="22"/>
              </w:rPr>
              <w:t>?</w:t>
            </w:r>
          </w:p>
          <w:p w14:paraId="47245773" w14:textId="0F73D02C" w:rsidR="00B06D94" w:rsidRDefault="00B06D94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905D371" w14:textId="4549C9E3" w:rsidR="00433A23" w:rsidRDefault="00433A2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9CBC4FC" w14:textId="77777777" w:rsidR="00433A23" w:rsidRDefault="00433A2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7B81637" w14:textId="77777777" w:rsidR="004031F8" w:rsidRDefault="004031F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C390017" w14:textId="77777777" w:rsidR="001C3077" w:rsidRPr="00E4115F" w:rsidRDefault="001C3077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4115F">
              <w:rPr>
                <w:rFonts w:cs="Arial"/>
                <w:b/>
                <w:sz w:val="22"/>
                <w:szCs w:val="22"/>
              </w:rPr>
              <w:t>What is the Mission</w:t>
            </w:r>
            <w:r w:rsidR="00E4115F">
              <w:rPr>
                <w:rFonts w:cs="Arial"/>
                <w:b/>
                <w:sz w:val="22"/>
                <w:szCs w:val="22"/>
              </w:rPr>
              <w:t>?</w:t>
            </w:r>
          </w:p>
          <w:p w14:paraId="71C55076" w14:textId="0950CFBE" w:rsidR="00B06D94" w:rsidRDefault="00B06D94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904C64B" w14:textId="0A76E821" w:rsidR="00433A23" w:rsidRDefault="00433A23" w:rsidP="00DC12E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B582442" w14:textId="77777777" w:rsidR="00433A23" w:rsidRDefault="00433A23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55E2CDB" w14:textId="77777777" w:rsidR="001C3077" w:rsidRDefault="001C3077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8EB8C45" w14:textId="77777777" w:rsidR="001C3077" w:rsidRPr="00E4115F" w:rsidRDefault="001C3077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E4115F">
              <w:rPr>
                <w:rFonts w:cs="Arial"/>
                <w:b/>
                <w:sz w:val="22"/>
                <w:szCs w:val="22"/>
              </w:rPr>
              <w:t>What are the Brand Values?</w:t>
            </w:r>
          </w:p>
          <w:p w14:paraId="7F71348A" w14:textId="737C6FC4" w:rsidR="009112A4" w:rsidRDefault="009112A4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6D56DBD" w14:textId="77777777" w:rsidR="004031F8" w:rsidRPr="00194077" w:rsidRDefault="004031F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4DFE2F2" w14:textId="67A7D788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4413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544138">
              <w:rPr>
                <w:rFonts w:cs="Arial"/>
                <w:b/>
                <w:sz w:val="22"/>
                <w:szCs w:val="22"/>
              </w:rPr>
              <w:instrText>MACROBUTTON NoMacro [What is the Brand Promise?]</w:instrText>
            </w:r>
            <w:r w:rsidRPr="0054413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44138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0B3FCF">
              <w:rPr>
                <w:rFonts w:cs="Arial"/>
                <w:b/>
                <w:sz w:val="22"/>
                <w:szCs w:val="22"/>
              </w:rPr>
              <w:t>Overall</w:t>
            </w:r>
          </w:p>
          <w:p w14:paraId="264DEF8D" w14:textId="77777777" w:rsidR="00DC12E1" w:rsidRPr="00544138" w:rsidRDefault="00DC12E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E2BBA81" w14:textId="3D1F765F" w:rsidR="00910B23" w:rsidRPr="00544138" w:rsidRDefault="00910B2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278C82BD" w14:textId="77777777" w:rsidR="00781F57" w:rsidRPr="00194077" w:rsidRDefault="00781F5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4804E72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A0A1E" w:rsidRPr="00957E9E" w14:paraId="0694D77A" w14:textId="77777777" w:rsidTr="00A60FD8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D86C079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2592AB04" w14:textId="7B0CECB4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4413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544138">
              <w:rPr>
                <w:rFonts w:cs="Arial"/>
                <w:b/>
                <w:sz w:val="22"/>
                <w:szCs w:val="22"/>
              </w:rPr>
              <w:instrText>MACROBUTTON NoMacro [What is your competitive advantage?]</w:instrText>
            </w:r>
            <w:r w:rsidRPr="0054413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544138"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14:paraId="297E26AF" w14:textId="242F09D3" w:rsidR="00910B23" w:rsidRPr="00910B23" w:rsidRDefault="00910B2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A41FB89" w14:textId="77777777" w:rsidR="00910B23" w:rsidRPr="00544138" w:rsidRDefault="00910B2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06B76FC1" w14:textId="77777777" w:rsidR="009112A4" w:rsidRDefault="009112A4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DAE0BC9" w14:textId="77777777" w:rsidR="00A60FD8" w:rsidRDefault="00A60FD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6F5D76B" w14:textId="2AC27481" w:rsidR="00781F57" w:rsidRDefault="00A60FD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60FD8">
              <w:rPr>
                <w:rFonts w:cs="Arial"/>
                <w:b/>
                <w:sz w:val="22"/>
                <w:szCs w:val="22"/>
              </w:rPr>
              <w:t>St</w:t>
            </w:r>
            <w:r>
              <w:rPr>
                <w:rFonts w:cs="Arial"/>
                <w:b/>
                <w:sz w:val="22"/>
                <w:szCs w:val="22"/>
              </w:rPr>
              <w:t>r</w:t>
            </w:r>
            <w:r w:rsidRPr="00A60FD8">
              <w:rPr>
                <w:rFonts w:cs="Arial"/>
                <w:b/>
                <w:sz w:val="22"/>
                <w:szCs w:val="22"/>
              </w:rPr>
              <w:t>apline ideas</w:t>
            </w:r>
          </w:p>
          <w:p w14:paraId="00FC5494" w14:textId="249673C2" w:rsidR="00DC12E1" w:rsidRDefault="00DC12E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AE3A42E" w14:textId="77777777" w:rsidR="006D4460" w:rsidRPr="00DC12E1" w:rsidRDefault="006D4460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0E8596EF" w14:textId="77777777" w:rsidR="00A60FD8" w:rsidRDefault="00A60FD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5FC0A9E" w14:textId="77777777" w:rsidR="00781F57" w:rsidRDefault="00781F5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130274B" w14:textId="2F5D4567" w:rsidR="00CA0A1E" w:rsidRPr="00544138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4413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544138">
              <w:rPr>
                <w:rFonts w:cs="Arial"/>
                <w:b/>
                <w:sz w:val="22"/>
                <w:szCs w:val="22"/>
              </w:rPr>
              <w:instrText>MACROBUTTON NoMacro [What is your proposition? Irresistible Offer?]</w:instrText>
            </w:r>
            <w:r w:rsidRPr="00544138">
              <w:rPr>
                <w:rFonts w:cs="Arial"/>
                <w:b/>
                <w:sz w:val="22"/>
                <w:szCs w:val="22"/>
              </w:rPr>
              <w:fldChar w:fldCharType="end"/>
            </w:r>
            <w:r w:rsidR="001C3077" w:rsidRPr="00544138">
              <w:rPr>
                <w:rFonts w:cs="Arial"/>
                <w:b/>
                <w:sz w:val="22"/>
                <w:szCs w:val="22"/>
              </w:rPr>
              <w:t xml:space="preserve"> For each </w:t>
            </w:r>
            <w:r w:rsidR="000B3FCF">
              <w:rPr>
                <w:rFonts w:cs="Arial"/>
                <w:b/>
                <w:sz w:val="22"/>
                <w:szCs w:val="22"/>
              </w:rPr>
              <w:t xml:space="preserve">market </w:t>
            </w:r>
            <w:r w:rsidR="001C3077" w:rsidRPr="00544138">
              <w:rPr>
                <w:rFonts w:cs="Arial"/>
                <w:b/>
                <w:sz w:val="22"/>
                <w:szCs w:val="22"/>
              </w:rPr>
              <w:t>sector</w:t>
            </w:r>
          </w:p>
          <w:p w14:paraId="761AD5D6" w14:textId="2D9ABFE4" w:rsid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4C06532" w14:textId="77777777" w:rsidR="00433A23" w:rsidRDefault="00433A2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B78CBD8" w14:textId="77777777" w:rsidR="00781F57" w:rsidRDefault="00781F57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2430FE34" w14:textId="77777777" w:rsidR="001C3077" w:rsidRPr="00194077" w:rsidRDefault="001C3077" w:rsidP="001C3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A60FD8" w:rsidRPr="00957E9E" w14:paraId="3AFC6524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71B1AD8" w14:textId="77777777" w:rsidR="00A60FD8" w:rsidRPr="00957E9E" w:rsidRDefault="00A60FD8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E19ACD" w14:textId="77777777" w:rsidR="00A60FD8" w:rsidRPr="00544138" w:rsidRDefault="00A60FD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FC0F888" w14:textId="77777777" w:rsidR="00EC7125" w:rsidRPr="00194077" w:rsidRDefault="00EC7125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290B6D2C" w14:textId="77777777" w:rsidR="00CA0A1E" w:rsidRPr="00194077" w:rsidRDefault="00EC7125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773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10026"/>
      </w:tblGrid>
      <w:tr w:rsidR="00CA0A1E" w:rsidRPr="00957E9E" w14:paraId="4E5D6A61" w14:textId="77777777" w:rsidTr="00E55C4F">
        <w:trPr>
          <w:trHeight w:val="270"/>
        </w:trPr>
        <w:tc>
          <w:tcPr>
            <w:tcW w:w="1077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3667FCE3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>3. The current situation ana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>lysis – macro environmental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511F790D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0C6E3E0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19210402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[How does the state of the economy affect your plan?]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22A38F7A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legal issues are relevant to your plan?]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7C4117C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government issues are relevant to your plan?]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7DFBDE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advances in technology will affect the plan?]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1D852A80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ecological issues are relevant?]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18BC335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socio cultural issues are relevant?]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70A44FC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changes to your suppliers/the supply chain are relevant?]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00529C0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0A1E" w:rsidRPr="00957E9E" w14:paraId="55C46F45" w14:textId="77777777" w:rsidTr="00E55C4F">
        <w:trPr>
          <w:trHeight w:val="270"/>
        </w:trPr>
        <w:tc>
          <w:tcPr>
            <w:tcW w:w="1077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3F73BA72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The current situation analysis – your market place</w: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79253F2C" w14:textId="77777777" w:rsidTr="00303425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BED8B52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306C027" w14:textId="77777777" w:rsidR="00F13EC8" w:rsidRDefault="00F13EC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5065949" w14:textId="77777777" w:rsidR="00F13EC8" w:rsidRPr="00194077" w:rsidRDefault="00F13EC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F9BF313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are the relevant key trends in your market?]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CC90A86" w14:textId="1BBD349E" w:rsidR="00A53132" w:rsidRDefault="00A5313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809DD6D" w14:textId="77777777" w:rsidR="004537B3" w:rsidRPr="00194077" w:rsidRDefault="004537B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D807D16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[Where is the market growth strongest?  Why?]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154B6A58" w14:textId="28A00A19" w:rsidR="002F084F" w:rsidRDefault="002F084F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EB03587" w14:textId="77777777" w:rsidR="0066305E" w:rsidRDefault="0066305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79FDB04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AA1E8E5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[Who/what is the main competition to the brand? Direct competition?  Indirect competition?]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07054C3" w14:textId="6DB25DE3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0707FD3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6E4AA55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would a SWOT analysis of the brand (product, price, place, promotion) tell you?]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2D673474" w14:textId="77777777" w:rsidR="000142DD" w:rsidRDefault="000142D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B541B1B" w14:textId="77777777" w:rsidR="00916196" w:rsidRDefault="00916196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Strengths:</w:t>
            </w:r>
          </w:p>
          <w:p w14:paraId="1F965B4B" w14:textId="622CB778" w:rsidR="008B7B6C" w:rsidRDefault="008B7B6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88759B9" w14:textId="77777777" w:rsidR="00DC12E1" w:rsidRDefault="00DC12E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29029C49" w14:textId="77777777" w:rsidR="000142DD" w:rsidRPr="00FD351A" w:rsidRDefault="000142D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FD351A">
              <w:rPr>
                <w:rFonts w:cs="Arial"/>
                <w:b/>
                <w:sz w:val="22"/>
                <w:szCs w:val="22"/>
              </w:rPr>
              <w:t xml:space="preserve">Weaknesses: </w:t>
            </w:r>
          </w:p>
          <w:p w14:paraId="3B59AE50" w14:textId="78D13F0B" w:rsidR="000142DD" w:rsidRDefault="000142D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4AA14D2" w14:textId="0BED6E0C" w:rsid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EA37DD8" w14:textId="526457EC" w:rsidR="00CE2958" w:rsidRP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CE2958">
              <w:rPr>
                <w:rFonts w:cs="Arial"/>
                <w:b/>
                <w:sz w:val="22"/>
                <w:szCs w:val="22"/>
              </w:rPr>
              <w:t>Opportunities:</w:t>
            </w:r>
          </w:p>
          <w:p w14:paraId="089647CB" w14:textId="77777777" w:rsidR="008B7B6C" w:rsidRDefault="008B7B6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651A3181" w14:textId="77777777" w:rsidR="00CE2958" w:rsidRP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6D8E73CB" w14:textId="7488A43A" w:rsidR="00CE2958" w:rsidRP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CE2958">
              <w:rPr>
                <w:rFonts w:cs="Arial"/>
                <w:b/>
                <w:sz w:val="22"/>
                <w:szCs w:val="22"/>
              </w:rPr>
              <w:t>Threats:</w:t>
            </w:r>
          </w:p>
          <w:p w14:paraId="409A418B" w14:textId="77777777" w:rsidR="00400C47" w:rsidRDefault="00400C4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6A8B4B1" w14:textId="11289B9B" w:rsid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DE650B7" w14:textId="77777777" w:rsidR="00CE2958" w:rsidRDefault="00CE295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237FE58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A0A1E" w:rsidRPr="00957E9E" w14:paraId="756D35AC" w14:textId="77777777" w:rsidTr="00E55C4F">
        <w:trPr>
          <w:trHeight w:val="270"/>
        </w:trPr>
        <w:tc>
          <w:tcPr>
            <w:tcW w:w="1077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24F56695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The current situation analysis – your customers/prospects</w: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037A0DC9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9B0F5A0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14CBFBEE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[Who are your most profitable customers/segments/clusters?]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08C963A" w14:textId="77777777" w:rsidR="00FC612C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057E9E7" w14:textId="77777777" w:rsidR="002114A0" w:rsidRDefault="002114A0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967AFE7" w14:textId="77777777" w:rsidR="00FC612C" w:rsidRPr="00194077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9D4152C" w14:textId="77777777" w:rsidR="00CA0A1E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"[Why are these customers buying the brand? Is this changing?]"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83D142C" w14:textId="77777777" w:rsidR="00A53132" w:rsidRDefault="00A5313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A3BB800" w14:textId="77777777" w:rsidR="00FC612C" w:rsidRPr="00194077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00E8D94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lastRenderedPageBreak/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[Are customers receiving the ideal brand/customer experience?]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95A155F" w14:textId="77777777" w:rsidR="00FC612C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FF2B69B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D54184C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would a recency, frequency, value customer analysis from the database tell you?]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5E34FA18" w14:textId="77777777" w:rsidR="00FC612C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2203B9D" w14:textId="5BB4F7B7" w:rsidR="00936A90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you have any data on customer acquisition and purchasing patterns?</w:t>
            </w:r>
          </w:p>
          <w:p w14:paraId="7B79D062" w14:textId="77777777" w:rsidR="00FC612C" w:rsidRPr="00194077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B3C4B6C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do you know about the brand's level of customer loyalty?]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23261F9D" w14:textId="77777777" w:rsidR="00FC612C" w:rsidRPr="00194077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897986A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are the churn rates?]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  <w:r w:rsidRPr="00194077">
              <w:rPr>
                <w:rFonts w:cs="Arial"/>
                <w:sz w:val="22"/>
                <w:szCs w:val="22"/>
              </w:rPr>
              <w:t xml:space="preserve"> </w:t>
            </w:r>
          </w:p>
          <w:p w14:paraId="3ABECDD6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4EB4E7A" w14:textId="51011E00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success have you had cross selling or upselling?]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2E8D1D3" w14:textId="28C64DBE" w:rsidR="00B524D2" w:rsidRDefault="00B524D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AA12D71" w14:textId="77777777" w:rsidR="00B524D2" w:rsidRDefault="00B524D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22E7FF4" w14:textId="77777777" w:rsidR="00BB7EAB" w:rsidRPr="00194077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CEF811E" w14:textId="77777777" w:rsidR="00CA0A1E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media channels have you tested? Which ones do your customers respond best to?]"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BC1317D" w14:textId="77777777" w:rsidR="003B555B" w:rsidRDefault="003B555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D94658C" w14:textId="77777777" w:rsidR="00FC612C" w:rsidRPr="00194077" w:rsidRDefault="00FC612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1087D3B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marketing activity has delivered a return-on-investment?]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DB92450" w14:textId="77777777" w:rsidR="001938F1" w:rsidRDefault="001938F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2B2EFC5" w14:textId="77777777" w:rsidR="001938F1" w:rsidRDefault="001938F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campa</w:t>
            </w:r>
            <w:r w:rsidR="004E64E1">
              <w:rPr>
                <w:rFonts w:cs="Arial"/>
                <w:sz w:val="22"/>
                <w:szCs w:val="22"/>
              </w:rPr>
              <w:t>igns / activities have delivered</w:t>
            </w:r>
            <w:r>
              <w:rPr>
                <w:rFonts w:cs="Arial"/>
                <w:sz w:val="22"/>
                <w:szCs w:val="22"/>
              </w:rPr>
              <w:t xml:space="preserve"> the best return on investment – do you have any figures</w:t>
            </w:r>
          </w:p>
          <w:p w14:paraId="35A5492F" w14:textId="77777777" w:rsidR="00372FA3" w:rsidRPr="00194077" w:rsidRDefault="00372FA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0F56A24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[Which segments should be the primary/secondary target audiences for this year's marketing?]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1F5A74C" w14:textId="77777777" w:rsidR="00BB7EAB" w:rsidRDefault="00BB7EA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81FB546" w14:textId="77777777" w:rsidR="00BB7EAB" w:rsidRPr="00194077" w:rsidRDefault="00BB7EAB" w:rsidP="00F13EC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A0A1E" w:rsidRPr="00957E9E" w14:paraId="5E081BA7" w14:textId="77777777" w:rsidTr="00E55C4F">
        <w:trPr>
          <w:trHeight w:val="270"/>
        </w:trPr>
        <w:tc>
          <w:tcPr>
            <w:tcW w:w="1077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7C6F89D8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      The current situatio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>n analysis – your brand(s)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7BF4E919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819BCFE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0E7448A0" w14:textId="77777777" w:rsidR="00CA0A1E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"[Does the brand need to change in terms of values? Tone? Personality?]"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E12C86A" w14:textId="77777777" w:rsidR="004E64E1" w:rsidRDefault="004E64E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19F5D61" w14:textId="77777777" w:rsidR="004537B3" w:rsidRDefault="004537B3" w:rsidP="00F13EC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9CE2807" w14:textId="77777777" w:rsidR="004537B3" w:rsidRDefault="004537B3" w:rsidP="00EC712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4E293EC" w14:textId="77777777" w:rsidR="004537B3" w:rsidRDefault="004537B3" w:rsidP="00EC712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351967C" w14:textId="77777777" w:rsidR="004537B3" w:rsidRDefault="004537B3" w:rsidP="00EC712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C06CD0B" w14:textId="77777777" w:rsidR="006A4DCE" w:rsidRPr="00194077" w:rsidRDefault="006A4DCE" w:rsidP="00EC712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A0A1E" w:rsidRPr="00957E9E" w14:paraId="64C90DDB" w14:textId="77777777" w:rsidTr="00E55C4F">
        <w:trPr>
          <w:trHeight w:val="270"/>
        </w:trPr>
        <w:tc>
          <w:tcPr>
            <w:tcW w:w="1077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7D9F5692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 The current situation analysis 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>– your office/team members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17EC1852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0257D47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002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43C3CB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was last year's budget?]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7BB02AA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C61E4EA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resources do you have?]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2979E7A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DA7945F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[People/Marketing Team?]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0F3E97D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851263F" w14:textId="77777777" w:rsidR="00CA0A1E" w:rsidRDefault="00CA0A1E" w:rsidP="006E776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[Time/skills available/needed?]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C34FD73" w14:textId="77777777" w:rsidR="006A4DCE" w:rsidRPr="00194077" w:rsidRDefault="006A4DCE" w:rsidP="006E776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576DB8DC" w14:textId="77777777" w:rsidR="00EC7125" w:rsidRPr="00194077" w:rsidRDefault="00EC7125" w:rsidP="00CA0A1E">
      <w:pPr>
        <w:pStyle w:val="BodyText"/>
        <w:jc w:val="center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2759BD2B" w14:textId="77777777" w:rsidR="00CA0A1E" w:rsidRPr="00194077" w:rsidRDefault="00EC7125" w:rsidP="00CA0A1E">
      <w:pPr>
        <w:pStyle w:val="BodyText"/>
        <w:jc w:val="center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7649EFA8" w14:textId="77777777" w:rsidTr="00E55C4F">
        <w:trPr>
          <w:trHeight w:val="338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38BAEE04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>4.  Your objectives and goa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>ls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241F5624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7C08EE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6F408A" w14:textId="77777777" w:rsidR="00CA0A1E" w:rsidRDefault="00EC712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t>Write how your</w:t>
            </w:r>
            <w:r w:rsidR="00CA0A1E" w:rsidRPr="00194077">
              <w:rPr>
                <w:rFonts w:cs="Arial"/>
                <w:sz w:val="22"/>
                <w:szCs w:val="22"/>
              </w:rPr>
              <w:t xml:space="preserve"> Business Objectives</w:t>
            </w:r>
            <w:r w:rsidRPr="00194077">
              <w:rPr>
                <w:rFonts w:cs="Arial"/>
                <w:sz w:val="22"/>
                <w:szCs w:val="22"/>
              </w:rPr>
              <w:t xml:space="preserve"> will be met</w:t>
            </w:r>
            <w:r w:rsidR="00AD4A4D" w:rsidRPr="00194077">
              <w:rPr>
                <w:rFonts w:cs="Arial"/>
                <w:sz w:val="22"/>
                <w:szCs w:val="22"/>
              </w:rPr>
              <w:t xml:space="preserve"> in each key market segment</w:t>
            </w:r>
            <w:r w:rsidR="00CA0A1E" w:rsidRPr="00194077">
              <w:rPr>
                <w:rFonts w:cs="Arial"/>
                <w:sz w:val="22"/>
                <w:szCs w:val="22"/>
              </w:rPr>
              <w:t>:</w:t>
            </w:r>
          </w:p>
          <w:p w14:paraId="490BE32C" w14:textId="6293F262" w:rsidR="00F37F38" w:rsidRDefault="00F37F3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0C682CD" w14:textId="05004123" w:rsidR="00BE334C" w:rsidRDefault="00BE334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 / Product</w:t>
            </w:r>
          </w:p>
          <w:p w14:paraId="6ADEE639" w14:textId="1B073DC9" w:rsidR="00BE334C" w:rsidRDefault="00DC12E1" w:rsidP="00BE334C">
            <w:pPr>
              <w:pStyle w:val="Header"/>
              <w:keepLines/>
              <w:numPr>
                <w:ilvl w:val="0"/>
                <w:numId w:val="13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Eg </w:t>
            </w:r>
            <w:r w:rsidR="00BE334C">
              <w:rPr>
                <w:rFonts w:cs="Arial"/>
                <w:sz w:val="22"/>
                <w:szCs w:val="22"/>
              </w:rPr>
              <w:t xml:space="preserve">Define the brand, values and vision to ensure a clear direction for the organisation by end </w:t>
            </w:r>
            <w:r w:rsidR="000B3FCF">
              <w:rPr>
                <w:rFonts w:cs="Arial"/>
                <w:sz w:val="22"/>
                <w:szCs w:val="22"/>
              </w:rPr>
              <w:t>Jan</w:t>
            </w:r>
            <w:r>
              <w:rPr>
                <w:rFonts w:cs="Arial"/>
                <w:sz w:val="22"/>
                <w:szCs w:val="22"/>
              </w:rPr>
              <w:t xml:space="preserve"> 202</w:t>
            </w:r>
            <w:r w:rsidR="003F3EEE">
              <w:rPr>
                <w:rFonts w:cs="Arial"/>
                <w:sz w:val="22"/>
                <w:szCs w:val="22"/>
              </w:rPr>
              <w:t>1</w:t>
            </w:r>
          </w:p>
          <w:p w14:paraId="04331577" w14:textId="0BFB2FF8" w:rsidR="00BE334C" w:rsidRDefault="00BE334C" w:rsidP="00BE334C">
            <w:pPr>
              <w:pStyle w:val="Header"/>
              <w:keepLines/>
              <w:numPr>
                <w:ilvl w:val="0"/>
                <w:numId w:val="13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Set out a clear structure of services / offer / prices end May </w:t>
            </w:r>
            <w:r w:rsidR="00DC12E1">
              <w:rPr>
                <w:rFonts w:cs="Arial"/>
                <w:sz w:val="22"/>
                <w:szCs w:val="22"/>
              </w:rPr>
              <w:t>202</w:t>
            </w:r>
            <w:r w:rsidR="003F3EEE">
              <w:rPr>
                <w:rFonts w:cs="Arial"/>
                <w:sz w:val="22"/>
                <w:szCs w:val="22"/>
              </w:rPr>
              <w:t>1</w:t>
            </w:r>
          </w:p>
          <w:p w14:paraId="319C1216" w14:textId="4D97271C" w:rsidR="00BE334C" w:rsidRDefault="00BE334C" w:rsidP="00BE334C">
            <w:pPr>
              <w:pStyle w:val="Header"/>
              <w:keepLines/>
              <w:numPr>
                <w:ilvl w:val="0"/>
                <w:numId w:val="13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Set out the va</w:t>
            </w:r>
            <w:r w:rsidR="00DC12E1"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 xml:space="preserve">ue </w:t>
            </w:r>
            <w:r w:rsidR="00DC12E1">
              <w:rPr>
                <w:rFonts w:cs="Arial"/>
                <w:sz w:val="22"/>
                <w:szCs w:val="22"/>
              </w:rPr>
              <w:t>proposition</w:t>
            </w:r>
            <w:r>
              <w:rPr>
                <w:rFonts w:cs="Arial"/>
                <w:sz w:val="22"/>
                <w:szCs w:val="22"/>
              </w:rPr>
              <w:t xml:space="preserve"> for each sector</w:t>
            </w:r>
            <w:r w:rsidR="00DC12E1">
              <w:rPr>
                <w:rFonts w:cs="Arial"/>
                <w:sz w:val="22"/>
                <w:szCs w:val="22"/>
              </w:rPr>
              <w:t xml:space="preserve"> by end Feb 202</w:t>
            </w:r>
            <w:r w:rsidR="003F3EEE">
              <w:rPr>
                <w:rFonts w:cs="Arial"/>
                <w:sz w:val="22"/>
                <w:szCs w:val="22"/>
              </w:rPr>
              <w:t>1</w:t>
            </w:r>
          </w:p>
          <w:p w14:paraId="3439D90E" w14:textId="2A48BD96" w:rsidR="00BE334C" w:rsidRDefault="00BE334C" w:rsidP="00BE334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39DF29E" w14:textId="246A9032" w:rsidR="00BE334C" w:rsidRDefault="00DC12E1" w:rsidP="00BE334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 Sectors</w:t>
            </w:r>
          </w:p>
          <w:p w14:paraId="59170126" w14:textId="126E5790" w:rsidR="00BE334C" w:rsidRDefault="00BE334C" w:rsidP="00BE334C">
            <w:pPr>
              <w:pStyle w:val="Header"/>
              <w:keepLines/>
              <w:numPr>
                <w:ilvl w:val="0"/>
                <w:numId w:val="13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Clearly define our market sectors and their value by end </w:t>
            </w:r>
            <w:r w:rsidR="00DC12E1">
              <w:rPr>
                <w:rFonts w:cs="Arial"/>
                <w:sz w:val="22"/>
                <w:szCs w:val="22"/>
              </w:rPr>
              <w:t>March 202</w:t>
            </w:r>
            <w:r w:rsidR="003F3EEE">
              <w:rPr>
                <w:rFonts w:cs="Arial"/>
                <w:sz w:val="22"/>
                <w:szCs w:val="22"/>
              </w:rPr>
              <w:t>1</w:t>
            </w:r>
          </w:p>
          <w:p w14:paraId="213DC0B7" w14:textId="2A65E8A5" w:rsidR="00BE334C" w:rsidRDefault="00BE334C" w:rsidP="00BE334C">
            <w:pPr>
              <w:pStyle w:val="Header"/>
              <w:keepLines/>
              <w:numPr>
                <w:ilvl w:val="0"/>
                <w:numId w:val="13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Identify the best channels to target the key </w:t>
            </w:r>
            <w:r w:rsidR="00DC12E1">
              <w:rPr>
                <w:rFonts w:cs="Arial"/>
                <w:sz w:val="22"/>
                <w:szCs w:val="22"/>
              </w:rPr>
              <w:t>sectors</w:t>
            </w:r>
          </w:p>
          <w:p w14:paraId="229ABC03" w14:textId="77777777" w:rsidR="00DC12E1" w:rsidRDefault="00DC12E1" w:rsidP="00BE334C">
            <w:pPr>
              <w:pStyle w:val="Header"/>
              <w:keepLines/>
              <w:numPr>
                <w:ilvl w:val="0"/>
                <w:numId w:val="13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A977187" w14:textId="77777777" w:rsidR="000B3FCF" w:rsidRDefault="000B3FCF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C0C9C8E" w14:textId="4EEB3B0F" w:rsidR="00BE334C" w:rsidRDefault="00BE334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Price</w:t>
            </w:r>
          </w:p>
          <w:p w14:paraId="31458152" w14:textId="527EFC95" w:rsidR="000B3FCF" w:rsidRDefault="000B3FCF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CACB924" w14:textId="586BEACE" w:rsidR="000B3FCF" w:rsidRDefault="000B3FCF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we have different prices based on </w:t>
            </w:r>
          </w:p>
          <w:p w14:paraId="3F1BB821" w14:textId="5B4CD79F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Size</w:t>
            </w:r>
          </w:p>
          <w:p w14:paraId="345F07EE" w14:textId="77777777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Segment</w:t>
            </w:r>
          </w:p>
          <w:p w14:paraId="3836BC4C" w14:textId="7EC706DB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Industry type</w:t>
            </w:r>
          </w:p>
          <w:p w14:paraId="7E056DDB" w14:textId="27940EB6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Location</w:t>
            </w:r>
          </w:p>
          <w:p w14:paraId="7605308F" w14:textId="25FE5649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Existing /New</w:t>
            </w:r>
          </w:p>
          <w:p w14:paraId="2940EC0A" w14:textId="481FD8C0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etc</w:t>
            </w:r>
          </w:p>
          <w:p w14:paraId="11A36AF8" w14:textId="454B656A" w:rsidR="00BE334C" w:rsidRDefault="00BE334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87E6B9F" w14:textId="08DE9690" w:rsidR="00BE334C" w:rsidRDefault="00BE334C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</w:t>
            </w:r>
            <w:r w:rsidR="006D4460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 xml:space="preserve"> Insights</w:t>
            </w:r>
          </w:p>
          <w:p w14:paraId="74433748" w14:textId="4C4CB0CA" w:rsidR="000B3FCF" w:rsidRDefault="000B3FCF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are we going to evaluate success – what are our key metrics.  Where can we get these metrics?</w:t>
            </w:r>
          </w:p>
          <w:p w14:paraId="67C99CFC" w14:textId="77777777" w:rsidR="0059730A" w:rsidRPr="00194077" w:rsidRDefault="0059730A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816DE2E" w14:textId="0F35F02B" w:rsidR="00CA0A1E" w:rsidRPr="000B3FCF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0B3FCF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0B3FCF">
              <w:rPr>
                <w:rFonts w:cs="Arial"/>
                <w:b/>
                <w:bCs/>
                <w:sz w:val="22"/>
                <w:szCs w:val="22"/>
              </w:rPr>
              <w:instrText>MACROBUTTON NoMacro [Your Marketing Communications objectives?]</w:instrText>
            </w:r>
            <w:r w:rsidRPr="000B3FCF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6A1D4A29" w14:textId="00B2F15F" w:rsidR="00660488" w:rsidRDefault="0066048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B85A036" w14:textId="77777777" w:rsidR="00660488" w:rsidRPr="00194077" w:rsidRDefault="00660488" w:rsidP="0066048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[Objectives by customer/market segment?]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6BE28142" w14:textId="77777777" w:rsidR="00660488" w:rsidRDefault="0066048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5D44CF7" w14:textId="77777777" w:rsidR="00A206A2" w:rsidRDefault="00A206A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C99790B" w14:textId="77777777" w:rsidR="00372FA3" w:rsidRDefault="00372FA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6C5889F" w14:textId="77777777" w:rsidR="00194077" w:rsidRDefault="00194077" w:rsidP="00194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"[Website objectives?]"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CDF54E3" w14:textId="18F55531" w:rsidR="00372FA3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Improve SEO for x pages through onpage optimisation and link building</w:t>
            </w:r>
          </w:p>
          <w:p w14:paraId="0549FBC5" w14:textId="3F1E4BAA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Improve conversion rates from 2.2% to 3.5% by end 202</w:t>
            </w:r>
            <w:r w:rsidR="00285BE6">
              <w:rPr>
                <w:rFonts w:cs="Arial"/>
                <w:sz w:val="22"/>
                <w:szCs w:val="22"/>
              </w:rPr>
              <w:t>3</w:t>
            </w:r>
          </w:p>
          <w:p w14:paraId="1A55F5EE" w14:textId="0BB1B06D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Get </w:t>
            </w:r>
            <w:r w:rsidR="00285BE6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positive leads per day</w:t>
            </w:r>
          </w:p>
          <w:p w14:paraId="46C72276" w14:textId="3E02B8C9" w:rsidR="000B3FCF" w:rsidRDefault="000B3FCF" w:rsidP="000B3FCF">
            <w:pPr>
              <w:pStyle w:val="Header"/>
              <w:keepLines/>
              <w:numPr>
                <w:ilvl w:val="0"/>
                <w:numId w:val="16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Grow engagment on site through improved and increased blog content</w:t>
            </w:r>
          </w:p>
          <w:p w14:paraId="6EC840F5" w14:textId="77777777" w:rsidR="00372FA3" w:rsidRPr="00194077" w:rsidRDefault="00372FA3" w:rsidP="00194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370F590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[Advertising objectives?]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6F8940D8" w14:textId="77777777" w:rsidR="00372FA3" w:rsidRDefault="00372FA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F898CC2" w14:textId="5ECB7710" w:rsidR="00F37F38" w:rsidRDefault="00F37F3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D9E4220" w14:textId="77777777" w:rsidR="00372FA3" w:rsidRPr="00194077" w:rsidRDefault="00372FA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B5BB45F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[Direct Marketing objectives?]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282365D2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E779F19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E1F5F38" w14:textId="77777777" w:rsidR="00185B83" w:rsidRDefault="00185B83" w:rsidP="00F13EC8">
            <w:pPr>
              <w:pStyle w:val="Header"/>
              <w:keepLines/>
              <w:tabs>
                <w:tab w:val="left" w:pos="720"/>
              </w:tabs>
              <w:spacing w:before="60" w:after="60"/>
              <w:ind w:left="720"/>
              <w:rPr>
                <w:rFonts w:cs="Arial"/>
                <w:sz w:val="22"/>
                <w:szCs w:val="22"/>
              </w:rPr>
            </w:pPr>
          </w:p>
          <w:p w14:paraId="0494B8B8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[Promotional objectives?]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587F285C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13C3022" w14:textId="77777777" w:rsidR="00185B83" w:rsidRPr="00194077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D0F529C" w14:textId="77777777" w:rsidR="00CA0A1E" w:rsidRDefault="0019407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"[Communication/SocialMedia/PR/Publicity objectives?]"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6FE0DE5F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7221249" w14:textId="71247C11" w:rsidR="00660488" w:rsidRDefault="0066048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FB89AA1" w14:textId="77777777" w:rsidR="00660488" w:rsidRPr="00194077" w:rsidRDefault="0066048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8924474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[Pricing objectives?]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1E5912D3" w14:textId="77777777" w:rsidR="00F37F38" w:rsidRDefault="00F37F3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A33E5B8" w14:textId="25FEC57B" w:rsidR="00F37F38" w:rsidRDefault="00F37F3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Benchmark pricing for key services </w:t>
            </w:r>
          </w:p>
          <w:p w14:paraId="76E4B1C9" w14:textId="39EABB1A" w:rsidR="00164E95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Review existing pricing </w:t>
            </w:r>
          </w:p>
          <w:p w14:paraId="3E856A33" w14:textId="12EF88A7" w:rsidR="00164E95" w:rsidRDefault="0066048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Set clear pricing strategy</w:t>
            </w:r>
          </w:p>
          <w:p w14:paraId="1F47FBDF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7966F95" w14:textId="6CBAC12E" w:rsidR="00F017B5" w:rsidRDefault="006620F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Exhibition / Events Objectives?</w:t>
            </w:r>
          </w:p>
          <w:p w14:paraId="51436B3D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935A5A4" w14:textId="77777777" w:rsidR="00164E95" w:rsidRPr="00194077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A206828" w14:textId="77777777" w:rsidR="00CA0A1E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"[Product/Service/Brand development objectives?]"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848AFBB" w14:textId="77777777" w:rsidR="00164E95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78A73AC" w14:textId="77777777" w:rsidR="00185B83" w:rsidRPr="00194077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584660E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[New Product Development objectives?]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34BCF06" w14:textId="77777777" w:rsidR="00185B83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3701F70" w14:textId="77777777" w:rsidR="00164E95" w:rsidRPr="00194077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224C886" w14:textId="77777777" w:rsidR="00185B83" w:rsidRPr="00194077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82D8522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[Do you also have non-financial objectives for example employee satisfaction or Environmental?]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5595BFF" w14:textId="77777777" w:rsidR="00164E95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502AF5D1" w14:textId="56D56576" w:rsidR="00164E95" w:rsidRDefault="00DC12E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Eg </w:t>
            </w:r>
            <w:r w:rsidR="00164E95">
              <w:rPr>
                <w:rFonts w:cs="Arial"/>
                <w:sz w:val="22"/>
                <w:szCs w:val="22"/>
              </w:rPr>
              <w:t>Reduction of use of single use plastics</w:t>
            </w:r>
          </w:p>
          <w:p w14:paraId="1B2524E6" w14:textId="77777777" w:rsidR="00164E95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Staff training program / wellbeing</w:t>
            </w:r>
          </w:p>
          <w:p w14:paraId="7B055A73" w14:textId="77777777" w:rsidR="00164E95" w:rsidRDefault="00164E95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76BF83F" w14:textId="77777777" w:rsidR="00185B83" w:rsidRPr="00194077" w:rsidRDefault="00185B8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613860F8" w14:textId="77777777" w:rsidR="00AD4A4D" w:rsidRPr="00194077" w:rsidRDefault="00AD4A4D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4AECE548" w14:textId="77777777" w:rsidR="00CA0A1E" w:rsidRPr="00194077" w:rsidRDefault="00AD4A4D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095F6890" w14:textId="77777777" w:rsidTr="00E55C4F">
        <w:trPr>
          <w:trHeight w:val="336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7D24D72A" w14:textId="77777777" w:rsidR="00CA0A1E" w:rsidRPr="00957E9E" w:rsidRDefault="00CA0A1E" w:rsidP="00AD4A4D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5.  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Research </w:t>
            </w:r>
            <w:r w:rsidR="00AD4A4D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>&amp; Opinions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- </w:t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1EF83A69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C3B0AFF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0219254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research programmes have been implemented?]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52F79B79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has research told you?]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0144DA6" w14:textId="77777777" w:rsidR="00CA0A1E" w:rsidRPr="00194077" w:rsidRDefault="00643863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other customer insight do you have? eg Website Analytics, Feedback, Comments, Reviews]"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25F380DE" w14:textId="77777777" w:rsidR="00AD4A4D" w:rsidRPr="00194077" w:rsidRDefault="00AD4A4D" w:rsidP="00AD4A4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 xml:space="preserve"> MACROBUTTON  AcceptAllChangesInDocAndStopTracking "[What are the opinions of the leadership team?]" 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9A39AE5" w14:textId="77777777" w:rsidR="00AD4A4D" w:rsidRPr="00194077" w:rsidRDefault="00AD4A4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47A06ED" w14:textId="77777777" w:rsidR="00AD4A4D" w:rsidRPr="00194077" w:rsidRDefault="00AD4A4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86893BB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33E5A0F1" w14:textId="77777777" w:rsidR="000239A1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0B5C0C61" w14:textId="77777777" w:rsidR="00CA0A1E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5394F076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65539C02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6.  The target audience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-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2EAD04C3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3D9C2C0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410F819" w14:textId="77777777" w:rsidR="00CA0A1E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[So who will you be targeting? Which audience types/clusters/segments?]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A0AA156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4DC3A4E" w14:textId="77777777" w:rsidR="00CA0A1E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"[Where will you find them? Online? Sales Team? Rented lists?  Where?]"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FB5A8EA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71DE60A" w14:textId="77777777" w:rsidR="00AD4A4D" w:rsidRDefault="00AD4A4D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 xml:space="preserve"> MACROBUTTON  AcceptAllChangesInDocAndStopTracking "[For each segment write down the key messages / usps]" 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210EB69F" w14:textId="77777777" w:rsidR="005E39CB" w:rsidRDefault="005E39C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C80B2F3" w14:textId="77777777" w:rsidR="005E39CB" w:rsidRDefault="005E39C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05DEF2B" w14:textId="77777777" w:rsidR="005E39CB" w:rsidRPr="00194077" w:rsidRDefault="005E39CB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3E9C72E6" w14:textId="77777777" w:rsidR="000239A1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12F0C36A" w14:textId="77777777" w:rsidR="00CA0A1E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4FFA827A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39857587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7.  The Marketing Strategy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– the product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  <w:t xml:space="preserve">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7090FE76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86C5245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4E9CF3A3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[Where is each product in its lifecycle?]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63B947F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new product development is planned/necessary/viable?]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66BCB5A2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[How will the launch we supported?]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A0A1E" w:rsidRPr="00957E9E" w14:paraId="6FE34402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057EE351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 The Marketing Strategy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– the price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6F34FE18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CB4F9A8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45DAA8D4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are your pricing objectives?]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08B9E29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pricing methods are you using?  Cost Plus?  Demand based?  Competitor indexing?]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73F803C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pricing strategy?]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1A2742A9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discounts, offers and allowances are built into the plan?]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A0A1E" w:rsidRPr="00957E9E" w14:paraId="594A9115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5F04E178" w14:textId="77777777" w:rsidR="00CA0A1E" w:rsidRPr="00957E9E" w:rsidRDefault="00CA0A1E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 The Marketing Strategy </w:t>
            </w:r>
            <w:r w:rsidRPr="00957E9E">
              <w:rPr>
                <w:rFonts w:ascii="Arial" w:hAnsi="Arial" w:cs="Arial"/>
                <w:color w:val="002060"/>
                <w:sz w:val="22"/>
              </w:rPr>
              <w:t>- by customer/geographi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c market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  <w:t xml:space="preserve"> </w: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01282C1F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CACC054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2A5B06FF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strategy for each profitable customer segment or geographical market?]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A0A1E" w:rsidRPr="00957E9E" w14:paraId="6A305573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7D315FAC" w14:textId="77777777" w:rsidR="00CA0A1E" w:rsidRPr="00957E9E" w:rsidRDefault="00CA0A1E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 The Marketing Strategy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– by distribution channel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6E490156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B4B0DD8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695EF4FA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strategy by distribution channel (place/process)?]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AE90F08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[Geographical coverage?]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59F29B8B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[Distribution channels/retailers?]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B46043A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[Physical distribution?]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581D1204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[Electronic (e.g. website) distribution?]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A0A1E" w:rsidRPr="00957E9E" w14:paraId="04F321DC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01C530F0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t xml:space="preserve">      The Marketing Strategy </w:t>
            </w:r>
            <w:r w:rsidRPr="00957E9E">
              <w:rPr>
                <w:rFonts w:ascii="Arial" w:hAnsi="Arial" w:cs="Arial"/>
                <w:color w:val="002060"/>
                <w:sz w:val="22"/>
              </w:rPr>
              <w:t>– the in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tegrated communications plan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</w:tbl>
    <w:p w14:paraId="7E66B103" w14:textId="77777777" w:rsidR="001970AE" w:rsidRDefault="001970AE">
      <w: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70C0A813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4A1CAD9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0DEFC0D3" w14:textId="77777777" w:rsidR="00CA0A1E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is your website communications strategy?]"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41C517E6" w14:textId="77777777" w:rsidR="00265424" w:rsidRDefault="00265424" w:rsidP="006A4DC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your website</w:t>
            </w:r>
            <w:r w:rsidR="001970AE">
              <w:rPr>
                <w:rFonts w:cs="Arial"/>
                <w:sz w:val="22"/>
                <w:szCs w:val="22"/>
              </w:rPr>
              <w:t xml:space="preserve"> – CRO, Usability, Branding, etc</w:t>
            </w:r>
          </w:p>
          <w:p w14:paraId="4132A3B4" w14:textId="77777777" w:rsidR="006A4DCE" w:rsidRDefault="006A4DCE" w:rsidP="006A4DC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your Search Engine Optimisation</w:t>
            </w:r>
          </w:p>
          <w:p w14:paraId="4EBEFF5D" w14:textId="77777777" w:rsidR="006A4DCE" w:rsidRDefault="006A4DCE" w:rsidP="006A4DC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What </w:t>
            </w:r>
            <w:r w:rsidR="001970AE">
              <w:rPr>
                <w:rFonts w:cs="Arial"/>
                <w:sz w:val="22"/>
                <w:szCs w:val="22"/>
              </w:rPr>
              <w:t xml:space="preserve">will you do this year?  What </w:t>
            </w:r>
            <w:r>
              <w:rPr>
                <w:rFonts w:cs="Arial"/>
                <w:sz w:val="22"/>
                <w:szCs w:val="22"/>
              </w:rPr>
              <w:t xml:space="preserve">can be </w:t>
            </w:r>
            <w:r w:rsidR="00265424">
              <w:rPr>
                <w:rFonts w:cs="Arial"/>
                <w:sz w:val="22"/>
                <w:szCs w:val="22"/>
              </w:rPr>
              <w:t>improved?</w:t>
            </w:r>
            <w:r>
              <w:rPr>
                <w:rFonts w:cs="Arial"/>
                <w:sz w:val="22"/>
                <w:szCs w:val="22"/>
              </w:rPr>
              <w:t xml:space="preserve">  Who will do it</w:t>
            </w:r>
            <w:r w:rsidR="00265424">
              <w:rPr>
                <w:rFonts w:cs="Arial"/>
                <w:sz w:val="22"/>
                <w:szCs w:val="22"/>
              </w:rPr>
              <w:t>?</w:t>
            </w:r>
            <w:r>
              <w:rPr>
                <w:rFonts w:cs="Arial"/>
                <w:sz w:val="22"/>
                <w:szCs w:val="22"/>
              </w:rPr>
              <w:t>. By When</w:t>
            </w:r>
            <w:r w:rsidR="00265424">
              <w:rPr>
                <w:rFonts w:cs="Arial"/>
                <w:sz w:val="22"/>
                <w:szCs w:val="22"/>
              </w:rPr>
              <w:t>? How much</w:t>
            </w:r>
            <w:r w:rsidR="00437C52">
              <w:rPr>
                <w:rFonts w:cs="Arial"/>
                <w:sz w:val="22"/>
                <w:szCs w:val="22"/>
              </w:rPr>
              <w:t xml:space="preserve"> will it cost</w:t>
            </w:r>
            <w:r w:rsidR="00265424">
              <w:rPr>
                <w:rFonts w:cs="Arial"/>
                <w:sz w:val="22"/>
                <w:szCs w:val="22"/>
              </w:rPr>
              <w:t>?</w:t>
            </w:r>
          </w:p>
          <w:p w14:paraId="10577DDC" w14:textId="77777777" w:rsidR="00265424" w:rsidRDefault="00265424" w:rsidP="00265424">
            <w:pPr>
              <w:pStyle w:val="Header"/>
              <w:keepLines/>
              <w:tabs>
                <w:tab w:val="left" w:pos="720"/>
              </w:tabs>
              <w:spacing w:before="60" w:after="60"/>
              <w:ind w:left="720"/>
              <w:rPr>
                <w:rFonts w:cs="Arial"/>
                <w:sz w:val="22"/>
                <w:szCs w:val="22"/>
              </w:rPr>
            </w:pPr>
          </w:p>
          <w:p w14:paraId="07842A0E" w14:textId="77777777" w:rsidR="006A4DCE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44E1959" w14:textId="77777777" w:rsidR="00265424" w:rsidRDefault="00265424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32F695C" w14:textId="77777777" w:rsidR="00265424" w:rsidRDefault="00265424" w:rsidP="00265424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is the Advertising/Brand awareness plan?]"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7CE9DC57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Review / consider </w:t>
            </w:r>
            <w:r w:rsidR="00F017B5">
              <w:rPr>
                <w:rFonts w:cs="Arial"/>
                <w:sz w:val="22"/>
                <w:szCs w:val="22"/>
              </w:rPr>
              <w:t>AdWords</w:t>
            </w:r>
            <w:r>
              <w:rPr>
                <w:rFonts w:cs="Arial"/>
                <w:sz w:val="22"/>
                <w:szCs w:val="22"/>
              </w:rPr>
              <w:t xml:space="preserve"> and other online advertising</w:t>
            </w:r>
          </w:p>
          <w:p w14:paraId="32B6E16E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Consider </w:t>
            </w:r>
            <w:r w:rsidR="001970AE">
              <w:rPr>
                <w:rFonts w:cs="Arial"/>
                <w:sz w:val="22"/>
                <w:szCs w:val="22"/>
              </w:rPr>
              <w:t xml:space="preserve">use </w:t>
            </w:r>
            <w:r>
              <w:rPr>
                <w:rFonts w:cs="Arial"/>
                <w:sz w:val="22"/>
                <w:szCs w:val="22"/>
              </w:rPr>
              <w:t xml:space="preserve">comparison sites/ directories </w:t>
            </w:r>
            <w:r w:rsidR="001970AE">
              <w:rPr>
                <w:rFonts w:cs="Arial"/>
                <w:sz w:val="22"/>
                <w:szCs w:val="22"/>
              </w:rPr>
              <w:t>– which work for you?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CF2FB20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Look at your content marketing opportunities (Blogs, etc)</w:t>
            </w:r>
          </w:p>
          <w:p w14:paraId="0098BD04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traditional media has worked for your – publications, local press, directories, catalogues, nationals, glossies, etc</w:t>
            </w:r>
          </w:p>
          <w:p w14:paraId="7E97F361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your advertisements –the messages, branding, call to action</w:t>
            </w:r>
          </w:p>
          <w:p w14:paraId="2660C188" w14:textId="77777777" w:rsidR="00265424" w:rsidRPr="00437C52" w:rsidRDefault="00265424" w:rsidP="00437C52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can be improved?  Who will do it?. By When? How much</w:t>
            </w:r>
            <w:r w:rsidR="00437C52">
              <w:rPr>
                <w:rFonts w:cs="Arial"/>
                <w:sz w:val="22"/>
                <w:szCs w:val="22"/>
              </w:rPr>
              <w:t xml:space="preserve"> will it cost</w:t>
            </w:r>
            <w:r>
              <w:rPr>
                <w:rFonts w:cs="Arial"/>
                <w:sz w:val="22"/>
                <w:szCs w:val="22"/>
              </w:rPr>
              <w:t>?</w:t>
            </w:r>
          </w:p>
          <w:p w14:paraId="68ED55FF" w14:textId="77777777" w:rsidR="00265424" w:rsidRDefault="00265424" w:rsidP="00265424">
            <w:pPr>
              <w:pStyle w:val="Header"/>
              <w:keepLines/>
              <w:tabs>
                <w:tab w:val="left" w:pos="720"/>
              </w:tabs>
              <w:spacing w:before="60" w:after="60"/>
              <w:ind w:left="720"/>
              <w:rPr>
                <w:rFonts w:cs="Arial"/>
                <w:sz w:val="22"/>
                <w:szCs w:val="22"/>
              </w:rPr>
            </w:pPr>
          </w:p>
          <w:p w14:paraId="7408FE6F" w14:textId="77777777" w:rsidR="00265424" w:rsidRDefault="00265424" w:rsidP="00265424">
            <w:pPr>
              <w:pStyle w:val="Header"/>
              <w:keepLines/>
              <w:tabs>
                <w:tab w:val="left" w:pos="720"/>
              </w:tabs>
              <w:spacing w:before="60" w:after="60"/>
              <w:ind w:left="720"/>
              <w:rPr>
                <w:rFonts w:cs="Arial"/>
                <w:sz w:val="22"/>
                <w:szCs w:val="22"/>
              </w:rPr>
            </w:pPr>
          </w:p>
          <w:p w14:paraId="1815F09F" w14:textId="77777777" w:rsidR="00265424" w:rsidRPr="00194077" w:rsidRDefault="00265424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CBCC6D3" w14:textId="77777777" w:rsidR="00CA0A1E" w:rsidRDefault="00265424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is your Direct Marketing plan?Email, Direct Mail, List building]"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12455EF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your email and direct mail marketing campaigns – What results have they achieved? Which ones have worked the best?  Can these be copied?</w:t>
            </w:r>
          </w:p>
          <w:p w14:paraId="3A017E07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your lists and your list building activities / data caption</w:t>
            </w:r>
          </w:p>
          <w:p w14:paraId="664CA1F7" w14:textId="77777777" w:rsidR="00265424" w:rsidRDefault="00265424" w:rsidP="00265424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can be improved?  Who will do it?. By When? How much</w:t>
            </w:r>
            <w:r w:rsidR="00437C52">
              <w:rPr>
                <w:rFonts w:cs="Arial"/>
                <w:sz w:val="22"/>
                <w:szCs w:val="22"/>
              </w:rPr>
              <w:t xml:space="preserve"> will it cost</w:t>
            </w:r>
            <w:r>
              <w:rPr>
                <w:rFonts w:cs="Arial"/>
                <w:sz w:val="22"/>
                <w:szCs w:val="22"/>
              </w:rPr>
              <w:t>?</w:t>
            </w:r>
          </w:p>
          <w:p w14:paraId="24EE6F40" w14:textId="77777777" w:rsidR="00265424" w:rsidRDefault="00265424" w:rsidP="00265424">
            <w:pPr>
              <w:pStyle w:val="Header"/>
              <w:keepLines/>
              <w:tabs>
                <w:tab w:val="left" w:pos="720"/>
              </w:tabs>
              <w:spacing w:before="60" w:after="60"/>
              <w:ind w:left="720"/>
              <w:rPr>
                <w:rFonts w:cs="Arial"/>
                <w:sz w:val="22"/>
                <w:szCs w:val="22"/>
              </w:rPr>
            </w:pPr>
          </w:p>
          <w:p w14:paraId="6A2EC104" w14:textId="77777777" w:rsidR="00265424" w:rsidRDefault="00265424" w:rsidP="001970A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EAF9D55" w14:textId="77777777" w:rsidR="001970AE" w:rsidRDefault="00437C52" w:rsidP="001970A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"What is the Exhibitions/ Field Marketing/demonstration/sampling/events/seminars Plan?]"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233886A" w14:textId="77777777" w:rsidR="001970AE" w:rsidRDefault="001970AE" w:rsidP="001970A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events, exhibitions, seminars or other events have you done recently.  How successful were these.  What will you do next year?</w:t>
            </w:r>
          </w:p>
          <w:p w14:paraId="1E052FBD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8052859" w14:textId="77777777" w:rsidR="00CA0A1E" w:rsidRDefault="00437C5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is the Promotional  Plan? offers/incentives/added value promotions plan?]"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8E9AB23" w14:textId="77777777" w:rsidR="00437C52" w:rsidRDefault="00437C52" w:rsidP="00437C52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has worked in the past?  Ideas for future promotions.</w:t>
            </w:r>
            <w:r>
              <w:rPr>
                <w:rFonts w:cs="Arial"/>
                <w:sz w:val="22"/>
                <w:szCs w:val="22"/>
              </w:rPr>
              <w:br/>
              <w:t>What will be done this year? Who will do it?  How much will it cost?</w:t>
            </w:r>
          </w:p>
          <w:p w14:paraId="0757182A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346AA72" w14:textId="77777777" w:rsidR="00CA0A1E" w:rsidRPr="00194077" w:rsidRDefault="003E0B1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"What is the PR/Publicity plan?Press list building, press releases, PR events, webinars, blogs, etc"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905B12E" w14:textId="77777777" w:rsidR="006A4DCE" w:rsidRDefault="003E0B18" w:rsidP="003E0B18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our media lists – can these be improved?  Review our press release funnel and distribution systems, How can we improve our content marketing?</w:t>
            </w:r>
          </w:p>
          <w:p w14:paraId="2A6AFC6B" w14:textId="77777777" w:rsidR="003E0B18" w:rsidRDefault="003E0B18" w:rsidP="003E0B18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will be done this year? Who will do it?  How much will it cost?</w:t>
            </w:r>
          </w:p>
          <w:p w14:paraId="65624C04" w14:textId="77777777" w:rsidR="003E0B18" w:rsidRDefault="003E0B18" w:rsidP="003E0B1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070B29AC" w14:textId="77777777" w:rsidR="006A4DCE" w:rsidRDefault="003E0B18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"What is the Social Media plan?"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524A5465" w14:textId="77777777" w:rsidR="003E0B18" w:rsidRDefault="003E0B18" w:rsidP="0026364F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3E0B18">
              <w:rPr>
                <w:rFonts w:cs="Arial"/>
                <w:sz w:val="22"/>
                <w:szCs w:val="22"/>
              </w:rPr>
              <w:t xml:space="preserve">Review current social media.  Review your Google Analytics, Social Media Analytics to see how effective the channels and your activities are in generating engagement, website visits, sales etc.  </w:t>
            </w:r>
          </w:p>
          <w:p w14:paraId="08948747" w14:textId="77777777" w:rsidR="003E0B18" w:rsidRDefault="003E0B18" w:rsidP="003E0B18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3E0B18">
              <w:rPr>
                <w:rFonts w:cs="Arial"/>
                <w:sz w:val="22"/>
                <w:szCs w:val="22"/>
              </w:rPr>
              <w:t>What are we going to do this year?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E0B1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What has worked?  Can this be replicated?  Do we continue with the existing channels? Do we try new social media channels?</w:t>
            </w:r>
          </w:p>
          <w:p w14:paraId="45166770" w14:textId="77777777" w:rsidR="003E0B18" w:rsidRPr="003E0B18" w:rsidRDefault="003E0B18" w:rsidP="003E0B18">
            <w:pPr>
              <w:pStyle w:val="Header"/>
              <w:keepLines/>
              <w:tabs>
                <w:tab w:val="left" w:pos="720"/>
              </w:tabs>
              <w:spacing w:before="60" w:after="60"/>
              <w:ind w:left="720"/>
              <w:rPr>
                <w:rFonts w:cs="Arial"/>
                <w:sz w:val="22"/>
                <w:szCs w:val="22"/>
              </w:rPr>
            </w:pPr>
          </w:p>
          <w:p w14:paraId="078B19D2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E6A3080" w14:textId="77777777" w:rsidR="00CA0A1E" w:rsidRDefault="000239A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 xml:space="preserve"> MACROBUTTON  AcceptAllChangesInDocAndStopTracking "[The Sales force/Personal selling/Telemarketing/networking plan?]" 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AD3ACF0" w14:textId="77777777" w:rsidR="001970AE" w:rsidRDefault="001970AE" w:rsidP="001970A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Review your sales force / telemarketing activities and what has been achieved</w:t>
            </w:r>
          </w:p>
          <w:p w14:paraId="359E5891" w14:textId="77777777" w:rsidR="001970AE" w:rsidRDefault="001970AE" w:rsidP="001970A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networking do your sales team do?  Which are the most successful?</w:t>
            </w:r>
          </w:p>
          <w:p w14:paraId="16B8834D" w14:textId="77777777" w:rsidR="001970AE" w:rsidRDefault="00437C52" w:rsidP="001970AE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leads are generated and converted?  Can the process be improved?</w:t>
            </w:r>
          </w:p>
          <w:p w14:paraId="3F91E588" w14:textId="77777777" w:rsidR="00437C52" w:rsidRDefault="00437C52" w:rsidP="00437C52">
            <w:pPr>
              <w:pStyle w:val="Header"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Who will do it?. By When? How much?</w:t>
            </w:r>
          </w:p>
          <w:p w14:paraId="5B1F73F6" w14:textId="77777777" w:rsidR="001970AE" w:rsidRDefault="001970A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60B0913C" w14:textId="77777777" w:rsidR="006A4DCE" w:rsidRPr="00194077" w:rsidRDefault="006A4DC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37C52" w:rsidRPr="00957E9E" w14:paraId="7FEB3A8F" w14:textId="77777777" w:rsidTr="00CA0A1E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FF"/>
          </w:tcPr>
          <w:p w14:paraId="29FCD5B8" w14:textId="77777777" w:rsidR="00437C52" w:rsidRPr="00957E9E" w:rsidRDefault="00437C52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9FAE36" w14:textId="77777777" w:rsidR="00437C52" w:rsidRDefault="00437C52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7E328432" w14:textId="77777777" w:rsidR="000239A1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730662EE" w14:textId="77777777" w:rsidR="00CA0A1E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55CF6926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570E2C89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8.  The Marketing Budget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-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  <w:t xml:space="preserve">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6B6539C8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101A76E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780EB86" w14:textId="77777777" w:rsidR="00CA0A1E" w:rsidRPr="00194077" w:rsidRDefault="00745F87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 AcceptAllChangesInDocAndStopTracking "[What are your operational expenses forecast?]"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77D82EDF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are your sales forecast?]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B8B0DE2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cost per customer contact?]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60A06E1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the gross profit per unit sold?]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5AC6424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break-even analysis?]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18A6F40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the contribution margin?]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6DAD099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expected market share?]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381826E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expected net revenue?]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5A7591BF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is your proposed Marketing Budget and how is it broken down into sections?]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5668EFD" w14:textId="77777777" w:rsidR="000239A1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6A8857F3" w14:textId="77777777" w:rsidR="00CA0A1E" w:rsidRPr="00194077" w:rsidRDefault="000239A1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04CBD740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0BA2EF87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9.  The Marketing Implementation Plan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-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485C9E2B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B0D777C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ADA39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are the key requirements for the successful implementation of this plan?]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1669C601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will be the responsibilities of particular people? Particular teams?]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2DDC870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external resources/suppliers/agencies will you need/be using?]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15F53BE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role will other internal departments have? (Sales.Data, Purchasing, Customer Services]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011C7EF6" w14:textId="77777777" w:rsidR="00CA0A1E" w:rsidRPr="00194077" w:rsidRDefault="000239A1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 xml:space="preserve"> MACROBUTTON  AcceptAllChangesInDocAndStopTracking "[What training is necessary?]" 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3D3F5C2A" w14:textId="77777777" w:rsidR="00CA0A1E" w:rsidRPr="00194077" w:rsidRDefault="00226910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 xml:space="preserve"> MACROBUTTON  AcceptAllChangesInDocAndStopTracking "[What is the overall Timing Plan for the year?]" 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42BF84F6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242CB86E" w14:textId="77777777" w:rsidR="00194077" w:rsidRPr="00194077" w:rsidRDefault="00194077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62AC2183" w14:textId="77777777" w:rsidR="00CA0A1E" w:rsidRPr="00194077" w:rsidRDefault="00194077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74AC05C2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008E785C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10.  The Evaluation Strategy 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>-</w:t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226910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586BAB18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665E75B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E69411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robust evaluation/metrics plan is in place? Online/Offline]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  <w:p w14:paraId="76F2B73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[What testing plan is in place?]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58FAA23" w14:textId="77777777" w:rsidR="00194077" w:rsidRPr="00194077" w:rsidRDefault="00194077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</w:p>
    <w:p w14:paraId="637EC233" w14:textId="77777777" w:rsidR="00CA0A1E" w:rsidRPr="00194077" w:rsidRDefault="00194077" w:rsidP="00226910">
      <w:pPr>
        <w:pStyle w:val="BodyText"/>
        <w:rPr>
          <w:rFonts w:ascii="Arial" w:hAnsi="Arial" w:cs="Arial"/>
          <w:b w:val="0"/>
          <w:bCs w:val="0"/>
          <w:color w:val="003300"/>
          <w:sz w:val="24"/>
          <w:szCs w:val="22"/>
        </w:rPr>
      </w:pPr>
      <w:r w:rsidRPr="00194077">
        <w:rPr>
          <w:rFonts w:ascii="Arial" w:hAnsi="Arial" w:cs="Arial"/>
          <w:b w:val="0"/>
          <w:bCs w:val="0"/>
          <w:color w:val="003300"/>
          <w:sz w:val="24"/>
          <w:szCs w:val="22"/>
        </w:rPr>
        <w:br w:type="page"/>
      </w:r>
    </w:p>
    <w:tbl>
      <w:tblPr>
        <w:tblW w:w="1063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shd w:val="clear" w:color="auto" w:fill="CCCCFF"/>
        <w:tblLayout w:type="fixed"/>
        <w:tblLook w:val="01E0" w:firstRow="1" w:lastRow="1" w:firstColumn="1" w:lastColumn="1" w:noHBand="0" w:noVBand="0"/>
      </w:tblPr>
      <w:tblGrid>
        <w:gridCol w:w="747"/>
        <w:gridCol w:w="9885"/>
      </w:tblGrid>
      <w:tr w:rsidR="00CA0A1E" w:rsidRPr="00957E9E" w14:paraId="72568DE6" w14:textId="77777777" w:rsidTr="00E55C4F">
        <w:trPr>
          <w:trHeight w:val="372"/>
        </w:trPr>
        <w:tc>
          <w:tcPr>
            <w:tcW w:w="1063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1B21A"/>
            <w:hideMark/>
          </w:tcPr>
          <w:p w14:paraId="10ED154B" w14:textId="77777777" w:rsidR="00CA0A1E" w:rsidRPr="00957E9E" w:rsidRDefault="00CA0A1E" w:rsidP="00226910">
            <w:pPr>
              <w:keepLines/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</w:rPr>
            </w:pP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lastRenderedPageBreak/>
              <w:t xml:space="preserve">11.  Appendices </w:t>
            </w:r>
            <w:r w:rsidRPr="00957E9E">
              <w:rPr>
                <w:rFonts w:ascii="Arial" w:hAnsi="Arial" w:cs="Arial"/>
                <w:color w:val="002060"/>
                <w:sz w:val="22"/>
              </w:rPr>
              <w:t>-</w:t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="00525926" w:rsidRPr="00957E9E">
              <w:rPr>
                <w:rFonts w:ascii="Arial" w:hAnsi="Arial" w:cs="Arial"/>
                <w:color w:val="002060"/>
                <w:sz w:val="22"/>
              </w:rPr>
              <w:tab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begin"/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instrText xml:space="preserve"> FILLIN  "SECTION 1: Which Brand is this Promotion Brief for?"  \* MERGEFORMAT </w:instrText>
            </w:r>
            <w:r w:rsidRPr="00957E9E">
              <w:rPr>
                <w:rFonts w:ascii="Arial" w:hAnsi="Arial" w:cs="Arial"/>
                <w:b/>
                <w:bCs/>
                <w:color w:val="002060"/>
                <w:sz w:val="22"/>
              </w:rPr>
              <w:fldChar w:fldCharType="end"/>
            </w:r>
          </w:p>
        </w:tc>
      </w:tr>
      <w:tr w:rsidR="00CA0A1E" w:rsidRPr="00957E9E" w14:paraId="530081D1" w14:textId="77777777" w:rsidTr="00E55C4F">
        <w:trPr>
          <w:trHeight w:val="120"/>
        </w:trPr>
        <w:tc>
          <w:tcPr>
            <w:tcW w:w="74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8E9E79" w14:textId="77777777" w:rsidR="00CA0A1E" w:rsidRPr="00957E9E" w:rsidRDefault="00CA0A1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36273C7" w14:textId="77777777" w:rsidR="00CA0A1E" w:rsidRPr="00194077" w:rsidRDefault="00CA0A1E">
            <w:pPr>
              <w:pStyle w:val="Header"/>
              <w:keepLines/>
              <w:tabs>
                <w:tab w:val="left" w:pos="720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194077">
              <w:rPr>
                <w:rFonts w:cs="Arial"/>
                <w:sz w:val="22"/>
                <w:szCs w:val="22"/>
              </w:rPr>
              <w:fldChar w:fldCharType="begin"/>
            </w:r>
            <w:r w:rsidRPr="00194077">
              <w:rPr>
                <w:rFonts w:cs="Arial"/>
                <w:sz w:val="22"/>
                <w:szCs w:val="22"/>
              </w:rPr>
              <w:instrText>MACROBUTTON NoMacro [For example, References, Swot Analysis, Timing Plan, Research]</w:instrText>
            </w:r>
            <w:r w:rsidRPr="0019407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58117AD" w14:textId="77777777" w:rsidR="00CA0A1E" w:rsidRDefault="00CA0A1E" w:rsidP="00CA0A1E">
      <w:pPr>
        <w:jc w:val="center"/>
        <w:rPr>
          <w:rFonts w:cs="Arial"/>
        </w:rPr>
      </w:pPr>
    </w:p>
    <w:p w14:paraId="54761F23" w14:textId="77777777" w:rsidR="00CA0A1E" w:rsidRPr="003B7AE1" w:rsidRDefault="00CA0A1E" w:rsidP="002B7CED">
      <w:pPr>
        <w:spacing w:after="0"/>
        <w:rPr>
          <w:rFonts w:ascii="Arial Black" w:hAnsi="Arial Black"/>
          <w:b/>
          <w:bCs/>
          <w:color w:val="FFFFFF"/>
          <w:sz w:val="24"/>
        </w:rPr>
      </w:pPr>
    </w:p>
    <w:sectPr w:rsidR="00CA0A1E" w:rsidRPr="003B7AE1" w:rsidSect="00957E9E">
      <w:type w:val="nextColumn"/>
      <w:pgSz w:w="11907" w:h="16839" w:code="9"/>
      <w:pgMar w:top="851" w:right="851" w:bottom="1418" w:left="1219" w:header="567" w:footer="0" w:gutter="0"/>
      <w:pgNumType w:start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8B2C" w14:textId="77777777" w:rsidR="00215236" w:rsidRDefault="00215236" w:rsidP="003F5B57">
      <w:pPr>
        <w:spacing w:after="0" w:line="240" w:lineRule="auto"/>
      </w:pPr>
      <w:r>
        <w:separator/>
      </w:r>
    </w:p>
  </w:endnote>
  <w:endnote w:type="continuationSeparator" w:id="0">
    <w:p w14:paraId="1D19C498" w14:textId="77777777" w:rsidR="00215236" w:rsidRDefault="00215236" w:rsidP="003F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967F" w14:textId="77777777" w:rsidR="00215236" w:rsidRDefault="00215236" w:rsidP="003F5B57">
      <w:pPr>
        <w:spacing w:after="0" w:line="240" w:lineRule="auto"/>
      </w:pPr>
      <w:r>
        <w:separator/>
      </w:r>
    </w:p>
  </w:footnote>
  <w:footnote w:type="continuationSeparator" w:id="0">
    <w:p w14:paraId="7958CA66" w14:textId="77777777" w:rsidR="00215236" w:rsidRDefault="00215236" w:rsidP="003F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0C6"/>
    <w:multiLevelType w:val="hybridMultilevel"/>
    <w:tmpl w:val="8F1C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A74"/>
    <w:multiLevelType w:val="hybridMultilevel"/>
    <w:tmpl w:val="1F92736C"/>
    <w:lvl w:ilvl="0" w:tplc="C5E6A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3417"/>
    <w:multiLevelType w:val="hybridMultilevel"/>
    <w:tmpl w:val="5A2A7128"/>
    <w:lvl w:ilvl="0" w:tplc="0E90F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A39"/>
    <w:multiLevelType w:val="hybridMultilevel"/>
    <w:tmpl w:val="5DFC2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5836"/>
    <w:multiLevelType w:val="hybridMultilevel"/>
    <w:tmpl w:val="95CE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70A2"/>
    <w:multiLevelType w:val="hybridMultilevel"/>
    <w:tmpl w:val="327C294E"/>
    <w:lvl w:ilvl="0" w:tplc="C5E6A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7B9"/>
    <w:multiLevelType w:val="hybridMultilevel"/>
    <w:tmpl w:val="5EAE95E8"/>
    <w:lvl w:ilvl="0" w:tplc="77F44D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76908"/>
    <w:multiLevelType w:val="hybridMultilevel"/>
    <w:tmpl w:val="1712526C"/>
    <w:lvl w:ilvl="0" w:tplc="B8CE5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A7F21"/>
    <w:multiLevelType w:val="hybridMultilevel"/>
    <w:tmpl w:val="F4BA2C70"/>
    <w:lvl w:ilvl="0" w:tplc="C5E6A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81F"/>
    <w:multiLevelType w:val="hybridMultilevel"/>
    <w:tmpl w:val="BC34AD10"/>
    <w:lvl w:ilvl="0" w:tplc="41967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5261"/>
    <w:multiLevelType w:val="hybridMultilevel"/>
    <w:tmpl w:val="36A01A3C"/>
    <w:lvl w:ilvl="0" w:tplc="A670C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03A29"/>
    <w:multiLevelType w:val="hybridMultilevel"/>
    <w:tmpl w:val="BA2A9782"/>
    <w:lvl w:ilvl="0" w:tplc="E3F839B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2001B"/>
    <w:multiLevelType w:val="hybridMultilevel"/>
    <w:tmpl w:val="293AF0AA"/>
    <w:lvl w:ilvl="0" w:tplc="20E0A0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6A37"/>
    <w:multiLevelType w:val="hybridMultilevel"/>
    <w:tmpl w:val="10FA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D003F"/>
    <w:multiLevelType w:val="hybridMultilevel"/>
    <w:tmpl w:val="35A6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51A8"/>
    <w:multiLevelType w:val="hybridMultilevel"/>
    <w:tmpl w:val="16EE0EB0"/>
    <w:lvl w:ilvl="0" w:tplc="173E1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74899">
    <w:abstractNumId w:val="11"/>
  </w:num>
  <w:num w:numId="2" w16cid:durableId="1474328078">
    <w:abstractNumId w:val="6"/>
  </w:num>
  <w:num w:numId="3" w16cid:durableId="1716541654">
    <w:abstractNumId w:val="2"/>
  </w:num>
  <w:num w:numId="4" w16cid:durableId="1418549708">
    <w:abstractNumId w:val="15"/>
  </w:num>
  <w:num w:numId="5" w16cid:durableId="1517425266">
    <w:abstractNumId w:val="7"/>
  </w:num>
  <w:num w:numId="6" w16cid:durableId="767041777">
    <w:abstractNumId w:val="5"/>
  </w:num>
  <w:num w:numId="7" w16cid:durableId="1939093259">
    <w:abstractNumId w:val="8"/>
  </w:num>
  <w:num w:numId="8" w16cid:durableId="1951039010">
    <w:abstractNumId w:val="1"/>
  </w:num>
  <w:num w:numId="9" w16cid:durableId="1261178989">
    <w:abstractNumId w:val="0"/>
  </w:num>
  <w:num w:numId="10" w16cid:durableId="731003860">
    <w:abstractNumId w:val="14"/>
  </w:num>
  <w:num w:numId="11" w16cid:durableId="1211845682">
    <w:abstractNumId w:val="3"/>
  </w:num>
  <w:num w:numId="12" w16cid:durableId="2070379607">
    <w:abstractNumId w:val="13"/>
  </w:num>
  <w:num w:numId="13" w16cid:durableId="1320115054">
    <w:abstractNumId w:val="4"/>
  </w:num>
  <w:num w:numId="14" w16cid:durableId="1604461452">
    <w:abstractNumId w:val="12"/>
  </w:num>
  <w:num w:numId="15" w16cid:durableId="1296133938">
    <w:abstractNumId w:val="10"/>
  </w:num>
  <w:num w:numId="16" w16cid:durableId="1955209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 style="v-text-anchor:middle" fillcolor="#5b9bd5" stroke="f">
      <v:fill color="#5b9bd5"/>
      <v:stroke weight="1pt" on="f"/>
      <o:colormru v:ext="edit" colors="#377168,#38a9bc,#3968b1,#91b2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E9"/>
    <w:rsid w:val="00011008"/>
    <w:rsid w:val="000142DD"/>
    <w:rsid w:val="000239A1"/>
    <w:rsid w:val="00044C07"/>
    <w:rsid w:val="000643AA"/>
    <w:rsid w:val="000668CA"/>
    <w:rsid w:val="00071E6E"/>
    <w:rsid w:val="000908AD"/>
    <w:rsid w:val="000A4B44"/>
    <w:rsid w:val="000B3FCF"/>
    <w:rsid w:val="000D7E83"/>
    <w:rsid w:val="000F5C4D"/>
    <w:rsid w:val="00105651"/>
    <w:rsid w:val="00110FCD"/>
    <w:rsid w:val="001237BE"/>
    <w:rsid w:val="00151204"/>
    <w:rsid w:val="00164E95"/>
    <w:rsid w:val="00185B83"/>
    <w:rsid w:val="00186CE1"/>
    <w:rsid w:val="001938F1"/>
    <w:rsid w:val="00194077"/>
    <w:rsid w:val="001970AE"/>
    <w:rsid w:val="001C3077"/>
    <w:rsid w:val="001D30B5"/>
    <w:rsid w:val="001D4C91"/>
    <w:rsid w:val="001D5D95"/>
    <w:rsid w:val="002039DD"/>
    <w:rsid w:val="002114A0"/>
    <w:rsid w:val="00215236"/>
    <w:rsid w:val="00226910"/>
    <w:rsid w:val="0026364F"/>
    <w:rsid w:val="00265424"/>
    <w:rsid w:val="00285BE6"/>
    <w:rsid w:val="002B69BB"/>
    <w:rsid w:val="002B7CED"/>
    <w:rsid w:val="002F084F"/>
    <w:rsid w:val="00303425"/>
    <w:rsid w:val="0031125B"/>
    <w:rsid w:val="00326BCF"/>
    <w:rsid w:val="00350AB9"/>
    <w:rsid w:val="00351B90"/>
    <w:rsid w:val="00356372"/>
    <w:rsid w:val="00363ED1"/>
    <w:rsid w:val="0036624C"/>
    <w:rsid w:val="00372FA3"/>
    <w:rsid w:val="00383305"/>
    <w:rsid w:val="0039772F"/>
    <w:rsid w:val="003B23A6"/>
    <w:rsid w:val="003B555B"/>
    <w:rsid w:val="003B7AE1"/>
    <w:rsid w:val="003D22CD"/>
    <w:rsid w:val="003E0B18"/>
    <w:rsid w:val="003E492E"/>
    <w:rsid w:val="003F3EEE"/>
    <w:rsid w:val="003F5B57"/>
    <w:rsid w:val="003F768A"/>
    <w:rsid w:val="00400C47"/>
    <w:rsid w:val="004031F8"/>
    <w:rsid w:val="0041550B"/>
    <w:rsid w:val="00416BF4"/>
    <w:rsid w:val="00425DF5"/>
    <w:rsid w:val="00433A23"/>
    <w:rsid w:val="00437C52"/>
    <w:rsid w:val="004537B3"/>
    <w:rsid w:val="00457B61"/>
    <w:rsid w:val="00463F6B"/>
    <w:rsid w:val="00471165"/>
    <w:rsid w:val="0047488E"/>
    <w:rsid w:val="004966A0"/>
    <w:rsid w:val="004A5C4D"/>
    <w:rsid w:val="004C25FC"/>
    <w:rsid w:val="004D5489"/>
    <w:rsid w:val="004D7FDE"/>
    <w:rsid w:val="004E3477"/>
    <w:rsid w:val="004E64E1"/>
    <w:rsid w:val="004F36EA"/>
    <w:rsid w:val="00503186"/>
    <w:rsid w:val="005115AF"/>
    <w:rsid w:val="00525926"/>
    <w:rsid w:val="00534243"/>
    <w:rsid w:val="005437E3"/>
    <w:rsid w:val="00544138"/>
    <w:rsid w:val="0059730A"/>
    <w:rsid w:val="005977F0"/>
    <w:rsid w:val="005A4959"/>
    <w:rsid w:val="005E39CB"/>
    <w:rsid w:val="00625260"/>
    <w:rsid w:val="0063743F"/>
    <w:rsid w:val="00640261"/>
    <w:rsid w:val="00643863"/>
    <w:rsid w:val="00645079"/>
    <w:rsid w:val="00660488"/>
    <w:rsid w:val="006620F7"/>
    <w:rsid w:val="0066305E"/>
    <w:rsid w:val="006A4DCE"/>
    <w:rsid w:val="006D4460"/>
    <w:rsid w:val="006E286C"/>
    <w:rsid w:val="006E7763"/>
    <w:rsid w:val="007210DD"/>
    <w:rsid w:val="00725041"/>
    <w:rsid w:val="0072521D"/>
    <w:rsid w:val="007259AA"/>
    <w:rsid w:val="007307EF"/>
    <w:rsid w:val="00745F87"/>
    <w:rsid w:val="00753FCE"/>
    <w:rsid w:val="00760998"/>
    <w:rsid w:val="007633E9"/>
    <w:rsid w:val="0077210A"/>
    <w:rsid w:val="00781F57"/>
    <w:rsid w:val="00795353"/>
    <w:rsid w:val="007A2E2B"/>
    <w:rsid w:val="007F780F"/>
    <w:rsid w:val="00865C13"/>
    <w:rsid w:val="00866A29"/>
    <w:rsid w:val="008866C4"/>
    <w:rsid w:val="008B7B6C"/>
    <w:rsid w:val="008D2750"/>
    <w:rsid w:val="008E5933"/>
    <w:rsid w:val="008F11D1"/>
    <w:rsid w:val="008F2EEF"/>
    <w:rsid w:val="009062F2"/>
    <w:rsid w:val="00910B23"/>
    <w:rsid w:val="009112A4"/>
    <w:rsid w:val="00916196"/>
    <w:rsid w:val="00921C09"/>
    <w:rsid w:val="009303F4"/>
    <w:rsid w:val="00936A90"/>
    <w:rsid w:val="00942108"/>
    <w:rsid w:val="00942A3D"/>
    <w:rsid w:val="00957E9E"/>
    <w:rsid w:val="0096212B"/>
    <w:rsid w:val="00966919"/>
    <w:rsid w:val="00971442"/>
    <w:rsid w:val="0097217C"/>
    <w:rsid w:val="00973861"/>
    <w:rsid w:val="009C2FBD"/>
    <w:rsid w:val="009D3B4F"/>
    <w:rsid w:val="009F210D"/>
    <w:rsid w:val="009F5009"/>
    <w:rsid w:val="00A16672"/>
    <w:rsid w:val="00A206A2"/>
    <w:rsid w:val="00A30590"/>
    <w:rsid w:val="00A53132"/>
    <w:rsid w:val="00A57F8B"/>
    <w:rsid w:val="00A60FD8"/>
    <w:rsid w:val="00A61E24"/>
    <w:rsid w:val="00A7085C"/>
    <w:rsid w:val="00A74794"/>
    <w:rsid w:val="00A830CF"/>
    <w:rsid w:val="00A83E38"/>
    <w:rsid w:val="00AA2AE5"/>
    <w:rsid w:val="00AD4A4D"/>
    <w:rsid w:val="00AF1750"/>
    <w:rsid w:val="00B06D94"/>
    <w:rsid w:val="00B07B6C"/>
    <w:rsid w:val="00B20E09"/>
    <w:rsid w:val="00B43FA5"/>
    <w:rsid w:val="00B524D2"/>
    <w:rsid w:val="00B52BC5"/>
    <w:rsid w:val="00B53FB4"/>
    <w:rsid w:val="00B55BD5"/>
    <w:rsid w:val="00B701EB"/>
    <w:rsid w:val="00B82100"/>
    <w:rsid w:val="00B93790"/>
    <w:rsid w:val="00B975E9"/>
    <w:rsid w:val="00BA5E52"/>
    <w:rsid w:val="00BB3374"/>
    <w:rsid w:val="00BB7EAB"/>
    <w:rsid w:val="00BC6CB8"/>
    <w:rsid w:val="00BE334C"/>
    <w:rsid w:val="00BF4C77"/>
    <w:rsid w:val="00C05F5E"/>
    <w:rsid w:val="00C122E0"/>
    <w:rsid w:val="00C155CC"/>
    <w:rsid w:val="00C20252"/>
    <w:rsid w:val="00C24F7E"/>
    <w:rsid w:val="00C53FF3"/>
    <w:rsid w:val="00C745DB"/>
    <w:rsid w:val="00C901F9"/>
    <w:rsid w:val="00CA0A1E"/>
    <w:rsid w:val="00CA4DD3"/>
    <w:rsid w:val="00CA6F70"/>
    <w:rsid w:val="00CB0B48"/>
    <w:rsid w:val="00CD4F19"/>
    <w:rsid w:val="00CD6E15"/>
    <w:rsid w:val="00CD727E"/>
    <w:rsid w:val="00CE2958"/>
    <w:rsid w:val="00CF38C9"/>
    <w:rsid w:val="00D073E3"/>
    <w:rsid w:val="00D11A40"/>
    <w:rsid w:val="00D406FC"/>
    <w:rsid w:val="00D52011"/>
    <w:rsid w:val="00D6554F"/>
    <w:rsid w:val="00D85442"/>
    <w:rsid w:val="00DA11FB"/>
    <w:rsid w:val="00DB5056"/>
    <w:rsid w:val="00DC12E1"/>
    <w:rsid w:val="00DD747A"/>
    <w:rsid w:val="00DF4EA6"/>
    <w:rsid w:val="00E17DC6"/>
    <w:rsid w:val="00E4115F"/>
    <w:rsid w:val="00E521D5"/>
    <w:rsid w:val="00E55C4F"/>
    <w:rsid w:val="00E71BCB"/>
    <w:rsid w:val="00EB73BA"/>
    <w:rsid w:val="00EC7125"/>
    <w:rsid w:val="00EC7BA9"/>
    <w:rsid w:val="00F017B5"/>
    <w:rsid w:val="00F02B5F"/>
    <w:rsid w:val="00F02CB2"/>
    <w:rsid w:val="00F11D49"/>
    <w:rsid w:val="00F13EC8"/>
    <w:rsid w:val="00F32CBD"/>
    <w:rsid w:val="00F367FE"/>
    <w:rsid w:val="00F37F38"/>
    <w:rsid w:val="00F52F89"/>
    <w:rsid w:val="00F77AED"/>
    <w:rsid w:val="00F84480"/>
    <w:rsid w:val="00FA1305"/>
    <w:rsid w:val="00FB776D"/>
    <w:rsid w:val="00FC612C"/>
    <w:rsid w:val="00FC751E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#5b9bd5" stroke="f">
      <v:fill color="#5b9bd5"/>
      <v:stroke weight="1pt" on="f"/>
      <o:colormru v:ext="edit" colors="#377168,#38a9bc,#3968b1,#91b21a"/>
    </o:shapedefaults>
    <o:shapelayout v:ext="edit">
      <o:idmap v:ext="edit" data="2"/>
    </o:shapelayout>
  </w:shapeDefaults>
  <w:decimalSymbol w:val="."/>
  <w:listSeparator w:val=","/>
  <w14:docId w14:val="5B9CB385"/>
  <w15:chartTrackingRefBased/>
  <w15:docId w15:val="{1BDC1DAF-459C-4069-86FF-5010E380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9E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E9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E9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E9E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9E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9E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9E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9E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9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9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57E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5B57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3F5B57"/>
  </w:style>
  <w:style w:type="paragraph" w:styleId="Footer">
    <w:name w:val="footer"/>
    <w:basedOn w:val="Normal"/>
    <w:link w:val="FooterChar"/>
    <w:uiPriority w:val="99"/>
    <w:unhideWhenUsed/>
    <w:rsid w:val="003F5B57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3F5B57"/>
  </w:style>
  <w:style w:type="character" w:styleId="Hyperlink">
    <w:name w:val="Hyperlink"/>
    <w:uiPriority w:val="99"/>
    <w:unhideWhenUsed/>
    <w:rsid w:val="00186CE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957E9E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rsid w:val="00957E9E"/>
    <w:rPr>
      <w:caps/>
      <w:color w:val="1F4D78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3B7AE1"/>
    <w:pPr>
      <w:spacing w:after="0" w:line="240" w:lineRule="auto"/>
    </w:pPr>
    <w:rPr>
      <w:rFonts w:ascii="Verdana" w:hAnsi="Verdana" w:cs="Tahoma"/>
      <w:b/>
      <w:bCs/>
      <w:sz w:val="18"/>
      <w:szCs w:val="24"/>
    </w:rPr>
  </w:style>
  <w:style w:type="character" w:customStyle="1" w:styleId="BodyTextChar">
    <w:name w:val="Body Text Char"/>
    <w:link w:val="BodyText"/>
    <w:uiPriority w:val="99"/>
    <w:rsid w:val="003B7AE1"/>
    <w:rPr>
      <w:rFonts w:ascii="Verdana" w:hAnsi="Verdana" w:cs="Tahoma"/>
      <w:b/>
      <w:bCs/>
      <w:sz w:val="18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57E9E"/>
    <w:rPr>
      <w:caps/>
      <w:color w:val="FFFFFF"/>
      <w:spacing w:val="15"/>
      <w:sz w:val="22"/>
      <w:szCs w:val="22"/>
      <w:shd w:val="clear" w:color="auto" w:fill="5B9BD5"/>
    </w:rPr>
  </w:style>
  <w:style w:type="paragraph" w:styleId="NormalWeb">
    <w:name w:val="Normal (Web)"/>
    <w:basedOn w:val="Normal"/>
    <w:uiPriority w:val="99"/>
    <w:semiHidden/>
    <w:unhideWhenUsed/>
    <w:rsid w:val="00CA0A1E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57E9E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957E9E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957E9E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957E9E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957E9E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957E9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7E9E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7E9E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957E9E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E9E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957E9E"/>
    <w:rPr>
      <w:caps/>
      <w:color w:val="595959"/>
      <w:spacing w:val="10"/>
      <w:sz w:val="21"/>
      <w:szCs w:val="21"/>
    </w:rPr>
  </w:style>
  <w:style w:type="character" w:styleId="Emphasis">
    <w:name w:val="Emphasis"/>
    <w:uiPriority w:val="20"/>
    <w:qFormat/>
    <w:rsid w:val="00957E9E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957E9E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957E9E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957E9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E9E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957E9E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957E9E"/>
    <w:rPr>
      <w:i/>
      <w:iCs/>
      <w:color w:val="1F4D78"/>
    </w:rPr>
  </w:style>
  <w:style w:type="character" w:styleId="IntenseEmphasis">
    <w:name w:val="Intense Emphasis"/>
    <w:uiPriority w:val="21"/>
    <w:qFormat/>
    <w:rsid w:val="00957E9E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957E9E"/>
    <w:rPr>
      <w:b/>
      <w:bCs/>
      <w:color w:val="5B9BD5"/>
    </w:rPr>
  </w:style>
  <w:style w:type="character" w:styleId="IntenseReference">
    <w:name w:val="Intense Reference"/>
    <w:uiPriority w:val="32"/>
    <w:qFormat/>
    <w:rsid w:val="00957E9E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957E9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E9E"/>
    <w:pPr>
      <w:outlineLvl w:val="9"/>
    </w:pPr>
  </w:style>
  <w:style w:type="character" w:customStyle="1" w:styleId="NoSpacingChar">
    <w:name w:val="No Spacing Char"/>
    <w:link w:val="NoSpacing"/>
    <w:uiPriority w:val="1"/>
    <w:rsid w:val="00957E9E"/>
  </w:style>
  <w:style w:type="paragraph" w:styleId="BalloonText">
    <w:name w:val="Balloon Text"/>
    <w:basedOn w:val="Normal"/>
    <w:link w:val="BalloonTextChar"/>
    <w:uiPriority w:val="99"/>
    <w:semiHidden/>
    <w:unhideWhenUsed/>
    <w:rsid w:val="00164E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%20Folder\Brand\Word%20templates%20May%202010\UNPROTECTED%20Word%20templates\CIMtemplate_A4P_1col%20MAY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27F3-47A7-4A9F-87FF-AFE4FBC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CIMtemplate_A4P_1col MAY2010</Template>
  <TotalTime>122</TotalTime>
  <Pages>16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name;Martin Woodfield</dc:creator>
  <cp:keywords/>
  <cp:lastModifiedBy>Martin Woodfield</cp:lastModifiedBy>
  <cp:revision>8</cp:revision>
  <cp:lastPrinted>2019-05-02T21:07:00Z</cp:lastPrinted>
  <dcterms:created xsi:type="dcterms:W3CDTF">2020-02-02T16:26:00Z</dcterms:created>
  <dcterms:modified xsi:type="dcterms:W3CDTF">2023-06-07T15:10:00Z</dcterms:modified>
</cp:coreProperties>
</file>